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B7" w:rsidRDefault="00513345">
      <w:pPr>
        <w:sectPr w:rsidR="004E58B7" w:rsidSect="0083433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268" w:right="907" w:bottom="1985" w:left="1797" w:header="709" w:footer="1381" w:gutter="0"/>
          <w:cols w:space="709"/>
        </w:sectPr>
      </w:pPr>
    </w:p>
    <w:sdt>
      <w:sdtPr>
        <w:rPr>
          <w:rFonts w:ascii="Arial" w:hAnsi="Arial"/>
          <w:b/>
          <w:caps/>
        </w:rPr>
        <w:id w:val="1767104403"/>
        <w:lock w:val="contentLocked"/>
        <w:placeholder>
          <w:docPart w:val="DefaultPlaceholder_1081868574"/>
        </w:placeholder>
        <w:group/>
      </w:sdtPr>
      <w:sdtEndPr>
        <w:rPr>
          <w:caps w:val="0"/>
          <w:smallCaps/>
          <w:sz w:val="22"/>
        </w:rPr>
      </w:sdtEndPr>
      <w:sdtContent>
        <w:p w:rsidR="0083433C" w:rsidRPr="008D7515" w:rsidRDefault="0083433C" w:rsidP="008D7515">
          <w:pPr>
            <w:spacing w:after="120"/>
            <w:jc w:val="both"/>
            <w:rPr>
              <w:rFonts w:ascii="Arial" w:hAnsi="Arial"/>
              <w:b/>
              <w:caps/>
            </w:rPr>
          </w:pPr>
          <w:r w:rsidRPr="008D7515">
            <w:rPr>
              <w:rFonts w:ascii="Arial" w:hAnsi="Arial"/>
              <w:b/>
              <w:caps/>
            </w:rPr>
            <w:t>Autorización de profesorado ajeno a la Universidad de A Coruña para participar en Programas de Doctorado</w:t>
          </w:r>
        </w:p>
        <w:p w:rsidR="0083433C" w:rsidRPr="008D7515" w:rsidRDefault="0083433C" w:rsidP="008D7515">
          <w:pPr>
            <w:spacing w:after="600"/>
            <w:jc w:val="both"/>
            <w:rPr>
              <w:rFonts w:ascii="Arial" w:hAnsi="Arial"/>
              <w:i/>
              <w:sz w:val="20"/>
            </w:rPr>
          </w:pPr>
          <w:r w:rsidRPr="008D7515">
            <w:rPr>
              <w:rFonts w:ascii="Arial" w:hAnsi="Arial"/>
              <w:i/>
              <w:sz w:val="20"/>
            </w:rPr>
            <w:t>(A cumplimentar por otras Universidades, Entidades, Organismos, Instituciones Públicas o Privadas ajenas a la Universidad de A Coruña)</w:t>
          </w:r>
        </w:p>
        <w:p w:rsidR="00791BA7" w:rsidRDefault="0083433C" w:rsidP="00BD3A10">
          <w:pPr>
            <w:spacing w:after="120"/>
            <w:rPr>
              <w:rFonts w:ascii="Arial" w:hAnsi="Arial"/>
              <w:sz w:val="22"/>
            </w:rPr>
          </w:pPr>
          <w:r w:rsidRPr="00BD3A10">
            <w:rPr>
              <w:rFonts w:ascii="Arial" w:hAnsi="Arial"/>
              <w:b/>
              <w:sz w:val="22"/>
            </w:rPr>
            <w:t>Universidad / Entidad / Organismo /Institución Pública o Privada:</w:t>
          </w:r>
          <w:r w:rsidR="00BD3A10">
            <w:rPr>
              <w:rFonts w:ascii="Arial" w:hAnsi="Arial"/>
              <w:b/>
              <w:sz w:val="22"/>
            </w:rPr>
            <w:t xml:space="preserve">  </w:t>
          </w:r>
          <w:sdt>
            <w:sdtPr>
              <w:rPr>
                <w:rFonts w:ascii="Arial" w:hAnsi="Arial"/>
                <w:sz w:val="22"/>
              </w:rPr>
              <w:alias w:val="Entidad ajena"/>
              <w:tag w:val="Entidad ajena"/>
              <w:id w:val="-125243185"/>
              <w:placeholder>
                <w:docPart w:val="0B1A94EAC10D4BE5AFDB1CA0FF52D430"/>
              </w:placeholder>
              <w:showingPlcHdr/>
            </w:sdtPr>
            <w:sdtEndPr/>
            <w:sdtContent>
              <w:r w:rsidR="00BD3A10" w:rsidRPr="00BD3A10">
                <w:rPr>
                  <w:rStyle w:val="Textodomarcadordeposicin"/>
                </w:rPr>
                <w:t>Hag</w:t>
              </w:r>
              <w:r w:rsidR="00791BA7" w:rsidRPr="00BA4EF1">
                <w:rPr>
                  <w:rStyle w:val="Textodomarcadordeposicin"/>
                </w:rPr>
                <w:t>a clic aquí para escribir texto.</w:t>
              </w:r>
            </w:sdtContent>
          </w:sdt>
        </w:p>
        <w:p w:rsidR="0083433C" w:rsidRDefault="0083433C" w:rsidP="00BD3A10">
          <w:pPr>
            <w:spacing w:after="120"/>
            <w:rPr>
              <w:rFonts w:ascii="Arial" w:hAnsi="Arial"/>
              <w:sz w:val="22"/>
            </w:rPr>
          </w:pPr>
          <w:r w:rsidRPr="00BD3A10">
            <w:rPr>
              <w:rFonts w:ascii="Arial" w:hAnsi="Arial"/>
              <w:b/>
              <w:sz w:val="22"/>
            </w:rPr>
            <w:t>representada/o por D./Dña</w:t>
          </w:r>
          <w:r w:rsidRPr="008D7515">
            <w:rPr>
              <w:rFonts w:ascii="Arial" w:hAnsi="Arial"/>
              <w:sz w:val="22"/>
            </w:rPr>
            <w:t>. (nombre y cargo):</w:t>
          </w:r>
          <w:r w:rsidR="00BD3A10">
            <w:rPr>
              <w:rFonts w:ascii="Arial" w:hAnsi="Arial"/>
              <w:b/>
              <w:sz w:val="22"/>
            </w:rPr>
            <w:t xml:space="preserve"> </w:t>
          </w:r>
          <w:sdt>
            <w:sdtPr>
              <w:rPr>
                <w:rFonts w:ascii="Arial" w:hAnsi="Arial"/>
                <w:sz w:val="22"/>
              </w:rPr>
              <w:alias w:val="Representante"/>
              <w:tag w:val="Representante"/>
              <w:id w:val="-1342003218"/>
              <w:placeholder>
                <w:docPart w:val="AF8FA77FCEB74767A04C6FED145DB132"/>
              </w:placeholder>
              <w:showingPlcHdr/>
            </w:sdtPr>
            <w:sdtEndPr/>
            <w:sdtContent>
              <w:r w:rsidR="00791BA7" w:rsidRPr="00BA4EF1">
                <w:rPr>
                  <w:rStyle w:val="Textodomarcadordeposicin"/>
                </w:rPr>
                <w:t>Haga clic aquí para escribir texto.</w:t>
              </w:r>
            </w:sdtContent>
          </w:sdt>
        </w:p>
        <w:p w:rsidR="0083433C" w:rsidRPr="008D7515" w:rsidRDefault="0083433C" w:rsidP="0083433C">
          <w:pPr>
            <w:spacing w:after="120" w:line="360" w:lineRule="auto"/>
            <w:jc w:val="both"/>
            <w:rPr>
              <w:rFonts w:ascii="Arial" w:hAnsi="Arial"/>
              <w:b/>
              <w:sz w:val="22"/>
            </w:rPr>
          </w:pPr>
          <w:r w:rsidRPr="008D7515">
            <w:rPr>
              <w:rFonts w:ascii="Arial" w:hAnsi="Arial"/>
              <w:b/>
              <w:sz w:val="22"/>
            </w:rPr>
            <w:t xml:space="preserve">autoriza al/la siguiente Profesor/Profesora/Profesional, </w:t>
          </w:r>
        </w:p>
        <w:p w:rsidR="008F45A6" w:rsidRDefault="0083433C" w:rsidP="00093C00">
          <w:pPr>
            <w:tabs>
              <w:tab w:val="left" w:leader="dot" w:pos="2977"/>
              <w:tab w:val="left" w:leader="dot" w:pos="8080"/>
            </w:tabs>
            <w:spacing w:after="120" w:line="360" w:lineRule="auto"/>
            <w:ind w:left="851"/>
            <w:jc w:val="both"/>
            <w:rPr>
              <w:rFonts w:ascii="Arial" w:hAnsi="Arial"/>
              <w:sz w:val="22"/>
            </w:rPr>
          </w:pPr>
          <w:r w:rsidRPr="008D7515">
            <w:rPr>
              <w:rFonts w:ascii="Arial" w:hAnsi="Arial"/>
              <w:b/>
              <w:sz w:val="22"/>
            </w:rPr>
            <w:t>DNI</w:t>
          </w:r>
          <w:r w:rsidR="00791BA7">
            <w:rPr>
              <w:rFonts w:ascii="Arial" w:hAnsi="Arial"/>
              <w:sz w:val="22"/>
            </w:rPr>
            <w:t xml:space="preserve"> </w:t>
          </w:r>
          <w:sdt>
            <w:sdtPr>
              <w:rPr>
                <w:rFonts w:ascii="Arial" w:hAnsi="Arial"/>
                <w:sz w:val="22"/>
              </w:rPr>
              <w:alias w:val="DNI"/>
              <w:tag w:val="DNI"/>
              <w:id w:val="1970006717"/>
              <w:placeholder>
                <w:docPart w:val="D2D2313512DE4C929BA5593B3F2EA24D"/>
              </w:placeholder>
              <w:showingPlcHdr/>
              <w:text/>
            </w:sdtPr>
            <w:sdtEndPr/>
            <w:sdtContent>
              <w:r w:rsidR="008F45A6" w:rsidRPr="00BA4EF1">
                <w:rPr>
                  <w:rStyle w:val="Textodomarcadordeposicin"/>
                </w:rPr>
                <w:t>Haga clic aquí para escribir texto.</w:t>
              </w:r>
            </w:sdtContent>
          </w:sdt>
          <w:r w:rsidR="008F45A6">
            <w:rPr>
              <w:rFonts w:ascii="Arial" w:hAnsi="Arial"/>
              <w:sz w:val="22"/>
            </w:rPr>
            <w:t xml:space="preserve"> </w:t>
          </w:r>
        </w:p>
        <w:p w:rsidR="0083433C" w:rsidRPr="0083433C" w:rsidRDefault="0083433C" w:rsidP="00093C00">
          <w:pPr>
            <w:tabs>
              <w:tab w:val="left" w:leader="dot" w:pos="2977"/>
              <w:tab w:val="left" w:leader="dot" w:pos="8080"/>
            </w:tabs>
            <w:spacing w:after="120" w:line="360" w:lineRule="auto"/>
            <w:ind w:left="851"/>
            <w:jc w:val="both"/>
            <w:rPr>
              <w:rFonts w:ascii="Arial" w:hAnsi="Arial"/>
              <w:sz w:val="22"/>
            </w:rPr>
          </w:pPr>
          <w:r w:rsidRPr="008D7515">
            <w:rPr>
              <w:rFonts w:ascii="Arial" w:hAnsi="Arial"/>
              <w:b/>
              <w:sz w:val="22"/>
            </w:rPr>
            <w:t>Apellidos y Nombre</w:t>
          </w:r>
          <w:r w:rsidR="008F45A6">
            <w:rPr>
              <w:rFonts w:ascii="Arial" w:hAnsi="Arial"/>
              <w:sz w:val="22"/>
            </w:rPr>
            <w:t xml:space="preserve"> </w:t>
          </w:r>
          <w:sdt>
            <w:sdtPr>
              <w:rPr>
                <w:rFonts w:ascii="Arial" w:hAnsi="Arial"/>
                <w:sz w:val="22"/>
              </w:rPr>
              <w:alias w:val="Autorizado"/>
              <w:tag w:val="Autorizado"/>
              <w:id w:val="1795859678"/>
              <w:placeholder>
                <w:docPart w:val="BE929DE9E423463A94AAA722F9AEBD40"/>
              </w:placeholder>
              <w:showingPlcHdr/>
              <w:text/>
            </w:sdtPr>
            <w:sdtEndPr/>
            <w:sdtContent>
              <w:r w:rsidR="008F45A6" w:rsidRPr="00BA4EF1">
                <w:rPr>
                  <w:rStyle w:val="Textodomarcadordeposicin"/>
                </w:rPr>
                <w:t>Haga clic aquí para escribir texto.</w:t>
              </w:r>
            </w:sdtContent>
          </w:sdt>
        </w:p>
        <w:p w:rsidR="0083433C" w:rsidRDefault="008F45A6" w:rsidP="0083433C">
          <w:pPr>
            <w:spacing w:after="120" w:line="360" w:lineRule="auto"/>
            <w:jc w:val="both"/>
            <w:rPr>
              <w:rFonts w:ascii="Arial" w:hAnsi="Arial"/>
              <w:sz w:val="22"/>
            </w:rPr>
          </w:pPr>
          <w:r w:rsidRPr="008D7515">
            <w:rPr>
              <w:rFonts w:ascii="Arial" w:hAnsi="Arial"/>
              <w:b/>
              <w:sz w:val="22"/>
            </w:rPr>
            <w:t>a participar en el Programa de Doctorado</w:t>
          </w:r>
          <w:r w:rsidR="008D7515">
            <w:rPr>
              <w:rFonts w:ascii="Arial" w:hAnsi="Arial"/>
              <w:b/>
              <w:sz w:val="22"/>
            </w:rPr>
            <w:t xml:space="preserve">: </w:t>
          </w:r>
          <w:r w:rsidR="00BD3A10">
            <w:rPr>
              <w:rFonts w:ascii="Arial" w:hAnsi="Arial"/>
              <w:sz w:val="22"/>
            </w:rPr>
            <w:t xml:space="preserve"> </w:t>
          </w:r>
          <w:sdt>
            <w:sdtPr>
              <w:rPr>
                <w:rFonts w:ascii="Arial" w:hAnsi="Arial"/>
                <w:sz w:val="22"/>
              </w:rPr>
              <w:alias w:val="Programa"/>
              <w:tag w:val="Programa"/>
              <w:id w:val="-795672216"/>
              <w:placeholder>
                <w:docPart w:val="CC65D332C1FD49F6B62B83E96F86BDEB"/>
              </w:placeholder>
              <w:showingPlcHdr/>
            </w:sdtPr>
            <w:sdtEndPr/>
            <w:sdtContent>
              <w:r w:rsidR="00BD3A10" w:rsidRPr="00BA4EF1">
                <w:rPr>
                  <w:rStyle w:val="Textodomarcadordeposicin"/>
                </w:rPr>
                <w:t>Haga clic aquí para escribir texto.</w:t>
              </w:r>
            </w:sdtContent>
          </w:sdt>
        </w:p>
        <w:p w:rsidR="00BD3A10" w:rsidRDefault="00BD3A10" w:rsidP="00BD3A10">
          <w:pPr>
            <w:spacing w:after="120" w:line="360" w:lineRule="auto"/>
            <w:jc w:val="center"/>
            <w:rPr>
              <w:rFonts w:ascii="Arial" w:hAnsi="Arial"/>
              <w:sz w:val="22"/>
            </w:rPr>
          </w:pPr>
        </w:p>
        <w:p w:rsidR="0083433C" w:rsidRPr="0083433C" w:rsidRDefault="0083433C" w:rsidP="008D7515">
          <w:pPr>
            <w:spacing w:before="240" w:after="120" w:line="360" w:lineRule="auto"/>
            <w:jc w:val="center"/>
            <w:rPr>
              <w:rFonts w:ascii="Arial" w:hAnsi="Arial"/>
              <w:sz w:val="22"/>
            </w:rPr>
          </w:pPr>
          <w:r w:rsidRPr="0083433C">
            <w:rPr>
              <w:rFonts w:ascii="Arial" w:hAnsi="Arial"/>
              <w:sz w:val="22"/>
            </w:rPr>
            <w:t>(Firma y sello)</w:t>
          </w:r>
        </w:p>
        <w:p w:rsidR="00640D6F" w:rsidRDefault="00640D6F" w:rsidP="0083433C">
          <w:pPr>
            <w:spacing w:after="120" w:line="360" w:lineRule="auto"/>
            <w:jc w:val="both"/>
            <w:rPr>
              <w:rFonts w:ascii="Arial" w:hAnsi="Arial"/>
              <w:sz w:val="22"/>
            </w:rPr>
          </w:pPr>
        </w:p>
        <w:p w:rsidR="004E58B7" w:rsidRDefault="0083433C" w:rsidP="007F2DD1">
          <w:pPr>
            <w:spacing w:before="960"/>
            <w:ind w:left="1985" w:right="1843"/>
            <w:jc w:val="center"/>
            <w:rPr>
              <w:rFonts w:ascii="Arial" w:hAnsi="Arial"/>
              <w:b/>
              <w:smallCaps/>
              <w:sz w:val="22"/>
            </w:rPr>
          </w:pPr>
          <w:r w:rsidRPr="00BD3A10">
            <w:rPr>
              <w:rFonts w:ascii="Arial" w:hAnsi="Arial"/>
              <w:b/>
              <w:smallCaps/>
              <w:sz w:val="22"/>
            </w:rPr>
            <w:t>Representante legal de la Universidad/Entidad/Organismo/Institución</w:t>
          </w:r>
          <w:r w:rsidR="00640D6F" w:rsidRPr="00BD3A10">
            <w:rPr>
              <w:rFonts w:ascii="Arial" w:hAnsi="Arial"/>
              <w:b/>
              <w:smallCaps/>
              <w:sz w:val="22"/>
            </w:rPr>
            <w:t xml:space="preserve"> </w:t>
          </w:r>
          <w:r w:rsidR="007F2DD1">
            <w:rPr>
              <w:rFonts w:ascii="Arial" w:hAnsi="Arial"/>
              <w:b/>
              <w:smallCaps/>
              <w:sz w:val="22"/>
            </w:rPr>
            <w:t>P</w:t>
          </w:r>
          <w:r w:rsidRPr="00BD3A10">
            <w:rPr>
              <w:rFonts w:ascii="Arial" w:hAnsi="Arial"/>
              <w:b/>
              <w:smallCaps/>
              <w:sz w:val="22"/>
            </w:rPr>
            <w:t>ública o Privada</w:t>
          </w:r>
        </w:p>
        <w:p w:rsidR="007F2DD1" w:rsidRDefault="00513345" w:rsidP="007F2DD1">
          <w:pPr>
            <w:ind w:left="1985" w:right="1843"/>
            <w:jc w:val="center"/>
            <w:rPr>
              <w:rFonts w:ascii="Arial" w:hAnsi="Arial"/>
              <w:b/>
              <w:smallCaps/>
              <w:sz w:val="22"/>
            </w:rPr>
          </w:pPr>
        </w:p>
      </w:sdtContent>
    </w:sdt>
    <w:p w:rsidR="007F2DD1" w:rsidRPr="00BD3A10" w:rsidRDefault="007F2DD1" w:rsidP="007F2DD1"/>
    <w:sectPr w:rsidR="007F2DD1" w:rsidRPr="00BD3A10" w:rsidSect="00BE4739">
      <w:headerReference w:type="default" r:id="rId13"/>
      <w:footerReference w:type="default" r:id="rId14"/>
      <w:type w:val="continuous"/>
      <w:pgSz w:w="11906" w:h="16838"/>
      <w:pgMar w:top="1417" w:right="1701" w:bottom="1417" w:left="1701" w:header="709" w:footer="1381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CF0" w:rsidRDefault="00682CF0">
      <w:r>
        <w:separator/>
      </w:r>
    </w:p>
  </w:endnote>
  <w:endnote w:type="continuationSeparator" w:id="0">
    <w:p w:rsidR="00682CF0" w:rsidRDefault="0068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345" w:rsidRDefault="00513345">
    <w:pPr>
      <w:pStyle w:val="Pdepx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2E5" w:rsidRDefault="007362FC" w:rsidP="008A7F22">
    <w:pPr>
      <w:pStyle w:val="Piepagina"/>
      <w:framePr w:wrap="none"/>
    </w:pPr>
    <w:r w:rsidRPr="007362FC">
      <w:t>Oficina de Doctorado</w:t>
    </w:r>
    <w:r>
      <w:t xml:space="preserve">, </w:t>
    </w:r>
    <w:r w:rsidRPr="007362FC">
      <w:t>Pabellón de Estudiantes</w:t>
    </w:r>
    <w:r w:rsidRPr="007362FC">
      <w:br/>
      <w:t xml:space="preserve">Campus de </w:t>
    </w:r>
    <w:proofErr w:type="spellStart"/>
    <w:r w:rsidRPr="007362FC">
      <w:t>Elviña</w:t>
    </w:r>
    <w:proofErr w:type="spellEnd"/>
    <w:r>
      <w:t xml:space="preserve">, 15071 A Coruña, </w:t>
    </w:r>
    <w:r w:rsidRPr="007362FC">
      <w:t>España (ES)</w:t>
    </w:r>
  </w:p>
  <w:p w:rsidR="007362FC" w:rsidRDefault="003603D8" w:rsidP="008A7F22">
    <w:pPr>
      <w:pStyle w:val="Piepagina"/>
      <w:framePr w:wrap="none"/>
      <w:rPr>
        <w:spacing w:val="-1"/>
        <w:lang w:val="en-US"/>
      </w:rPr>
    </w:pPr>
    <w:r w:rsidRPr="00BE4739">
      <w:rPr>
        <w:spacing w:val="-1"/>
        <w:lang w:val="en-US"/>
      </w:rPr>
      <w:t xml:space="preserve">Tel.: </w:t>
    </w:r>
    <w:r w:rsidR="007362FC">
      <w:rPr>
        <w:spacing w:val="-1"/>
        <w:lang w:val="en-US"/>
      </w:rPr>
      <w:t>+34-88101</w:t>
    </w:r>
    <w:r w:rsidR="00093790" w:rsidRPr="00BE4739">
      <w:rPr>
        <w:spacing w:val="-1"/>
        <w:lang w:val="en-US"/>
      </w:rPr>
      <w:t>2</w:t>
    </w:r>
    <w:r w:rsidR="007362FC">
      <w:rPr>
        <w:spacing w:val="-1"/>
        <w:lang w:val="en-US"/>
      </w:rPr>
      <w:t>350 a +34-881012353</w:t>
    </w:r>
  </w:p>
  <w:p w:rsidR="003603D8" w:rsidRPr="007362FC" w:rsidRDefault="00513345" w:rsidP="008A7F22">
    <w:pPr>
      <w:pStyle w:val="Piepagina"/>
      <w:framePr w:wrap="none"/>
    </w:pPr>
    <w:hyperlink r:id="rId1" w:history="1">
      <w:r w:rsidR="007362FC" w:rsidRPr="007362FC">
        <w:t>oficina.doutoramento@udc.es</w:t>
      </w:r>
    </w:hyperlink>
    <w:r w:rsidR="007362FC" w:rsidRPr="007362FC">
      <w:t xml:space="preserve">  </w:t>
    </w:r>
    <w:hyperlink r:id="rId2" w:history="1">
      <w:r w:rsidR="007362FC" w:rsidRPr="007362FC">
        <w:t>https://www.udc.es/eid/</w:t>
      </w:r>
    </w:hyperlink>
    <w:r w:rsidR="007362FC" w:rsidRPr="007362FC">
      <w:t xml:space="preserve"> </w:t>
    </w:r>
  </w:p>
  <w:p w:rsidR="003603D8" w:rsidRPr="00BE4739" w:rsidRDefault="003603D8">
    <w:pPr>
      <w:pStyle w:val="Pdepx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345" w:rsidRDefault="00513345">
    <w:pPr>
      <w:pStyle w:val="Pdepx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790" w:rsidRDefault="00093790">
    <w:pPr>
      <w:pStyle w:val="Pdepxina"/>
      <w:jc w:val="center"/>
    </w:pPr>
    <w:r>
      <w:fldChar w:fldCharType="begin"/>
    </w:r>
    <w:r>
      <w:instrText>PAGE   \* MERGEFORMAT</w:instrText>
    </w:r>
    <w:r>
      <w:fldChar w:fldCharType="separate"/>
    </w:r>
    <w:r w:rsidR="00BD3A10" w:rsidRPr="00BD3A10">
      <w:rPr>
        <w:noProof/>
        <w:lang w:val="es-ES"/>
      </w:rPr>
      <w:t>2</w:t>
    </w:r>
    <w:r>
      <w:fldChar w:fldCharType="end"/>
    </w:r>
  </w:p>
  <w:p w:rsidR="003603D8" w:rsidRDefault="003603D8">
    <w:pPr>
      <w:pStyle w:val="Pdepx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CF0" w:rsidRDefault="00682CF0">
      <w:r>
        <w:separator/>
      </w:r>
    </w:p>
  </w:footnote>
  <w:footnote w:type="continuationSeparator" w:id="0">
    <w:p w:rsidR="00682CF0" w:rsidRDefault="00682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345" w:rsidRDefault="00513345">
    <w:pPr>
      <w:pStyle w:val="Cabeceir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boacon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2681"/>
    </w:tblGrid>
    <w:tr w:rsidR="00BE4739" w:rsidTr="008A7F22">
      <w:tc>
        <w:tcPr>
          <w:tcW w:w="6521" w:type="dxa"/>
        </w:tcPr>
        <w:p w:rsidR="007362FC" w:rsidRDefault="007B12E5" w:rsidP="007362FC">
          <w:pPr>
            <w:pStyle w:val="Cabeceira"/>
            <w:ind w:left="170" w:right="-11" w:hanging="170"/>
            <w:rPr>
              <w:noProof/>
            </w:rPr>
          </w:pPr>
          <w:r>
            <w:rPr>
              <w:noProof/>
            </w:rPr>
            <w:t>Escuela Internacional de Doctorado</w:t>
          </w:r>
        </w:p>
        <w:p w:rsidR="008A7F22" w:rsidRPr="008A7F22" w:rsidRDefault="008A7F22" w:rsidP="007362FC">
          <w:pPr>
            <w:pStyle w:val="Cabeceira"/>
            <w:ind w:left="170" w:right="-11" w:hanging="170"/>
            <w:rPr>
              <w:noProof/>
              <w:sz w:val="20"/>
            </w:rPr>
          </w:pPr>
          <w:r w:rsidRPr="008A7F22">
            <w:rPr>
              <w:noProof/>
              <w:sz w:val="20"/>
            </w:rPr>
            <w:t xml:space="preserve">Vicerrectorado de </w:t>
          </w:r>
          <w:bookmarkStart w:id="0" w:name="_GoBack"/>
          <w:r w:rsidR="00513345">
            <w:rPr>
              <w:noProof/>
              <w:sz w:val="20"/>
            </w:rPr>
            <w:t>Investigación y Transferencia</w:t>
          </w:r>
          <w:bookmarkEnd w:id="0"/>
        </w:p>
        <w:p w:rsidR="00BE4739" w:rsidRDefault="00BE4739" w:rsidP="00BE4739">
          <w:pPr>
            <w:pStyle w:val="Cabeceira"/>
            <w:ind w:right="-12"/>
            <w:rPr>
              <w:noProof/>
            </w:rPr>
          </w:pPr>
        </w:p>
      </w:tc>
      <w:tc>
        <w:tcPr>
          <w:tcW w:w="2681" w:type="dxa"/>
        </w:tcPr>
        <w:p w:rsidR="00BE4739" w:rsidRDefault="00BE4739" w:rsidP="00BE4739">
          <w:pPr>
            <w:pStyle w:val="Cabeceira"/>
            <w:ind w:right="-12"/>
            <w:jc w:val="right"/>
            <w:rPr>
              <w:noProof/>
            </w:rPr>
          </w:pPr>
        </w:p>
      </w:tc>
    </w:tr>
  </w:tbl>
  <w:p w:rsidR="003603D8" w:rsidRPr="003225E4" w:rsidRDefault="008A7F22" w:rsidP="00BE4739">
    <w:pPr>
      <w:pStyle w:val="Cabeceira"/>
      <w:ind w:right="-12"/>
    </w:pPr>
    <w:r w:rsidRPr="003225E4"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0B2F5688" wp14:editId="6925B261">
          <wp:simplePos x="0" y="0"/>
          <wp:positionH relativeFrom="column">
            <wp:posOffset>-225425</wp:posOffset>
          </wp:positionH>
          <wp:positionV relativeFrom="paragraph">
            <wp:posOffset>41910</wp:posOffset>
          </wp:positionV>
          <wp:extent cx="762000" cy="395605"/>
          <wp:effectExtent l="0" t="0" r="0" b="4445"/>
          <wp:wrapNone/>
          <wp:docPr id="20" name="Imagen 20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25E4"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3BD380A0" wp14:editId="6DD395C6">
          <wp:simplePos x="0" y="0"/>
          <wp:positionH relativeFrom="column">
            <wp:posOffset>594995</wp:posOffset>
          </wp:positionH>
          <wp:positionV relativeFrom="paragraph">
            <wp:posOffset>139700</wp:posOffset>
          </wp:positionV>
          <wp:extent cx="1981200" cy="198755"/>
          <wp:effectExtent l="0" t="0" r="0" b="0"/>
          <wp:wrapNone/>
          <wp:docPr id="21" name="Imagen 21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r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345" w:rsidRDefault="00513345">
    <w:pPr>
      <w:pStyle w:val="Cabeceir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boacon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2"/>
      <w:gridCol w:w="4138"/>
    </w:tblGrid>
    <w:tr w:rsidR="00BE4739" w:rsidTr="00BE4739">
      <w:tc>
        <w:tcPr>
          <w:tcW w:w="5116" w:type="dxa"/>
        </w:tcPr>
        <w:p w:rsidR="00BE4739" w:rsidRDefault="00093790">
          <w:pPr>
            <w:pStyle w:val="Cabeceira"/>
          </w:pPr>
          <w:r>
            <w:rPr>
              <w:noProof/>
              <w:lang w:val="es-ES" w:eastAsia="es-ES"/>
            </w:rPr>
            <w:drawing>
              <wp:anchor distT="0" distB="0" distL="0" distR="0" simplePos="0" relativeHeight="251658752" behindDoc="1" locked="0" layoutInCell="1" allowOverlap="1" wp14:anchorId="42078E77" wp14:editId="36F14BD0">
                <wp:simplePos x="0" y="0"/>
                <wp:positionH relativeFrom="column">
                  <wp:posOffset>31750</wp:posOffset>
                </wp:positionH>
                <wp:positionV relativeFrom="paragraph">
                  <wp:posOffset>635</wp:posOffset>
                </wp:positionV>
                <wp:extent cx="1727835" cy="217170"/>
                <wp:effectExtent l="0" t="0" r="5715" b="0"/>
                <wp:wrapThrough wrapText="right">
                  <wp:wrapPolygon edited="0">
                    <wp:start x="0" y="0"/>
                    <wp:lineTo x="0" y="18947"/>
                    <wp:lineTo x="21433" y="18947"/>
                    <wp:lineTo x="21433" y="0"/>
                    <wp:lineTo x="0" y="0"/>
                  </wp:wrapPolygon>
                </wp:wrapThrough>
                <wp:docPr id="5" name="Imagen 5" descr="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83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16" w:type="dxa"/>
        </w:tcPr>
        <w:p w:rsidR="00BE4739" w:rsidRDefault="007362FC" w:rsidP="00BE4739">
          <w:pPr>
            <w:pStyle w:val="Cabeceira"/>
            <w:jc w:val="right"/>
          </w:pPr>
          <w:r>
            <w:rPr>
              <w:noProof/>
              <w:lang w:val="es-ES" w:eastAsia="es-ES"/>
            </w:rPr>
            <w:t>EIDUDC</w:t>
          </w:r>
        </w:p>
      </w:tc>
    </w:tr>
  </w:tbl>
  <w:p w:rsidR="003603D8" w:rsidRPr="003225E4" w:rsidRDefault="003603D8">
    <w:pPr>
      <w:pStyle w:val="Cabeceira"/>
    </w:pPr>
  </w:p>
  <w:p w:rsidR="003603D8" w:rsidRDefault="003603D8">
    <w:pPr>
      <w:pStyle w:val="Cabecei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3C"/>
    <w:rsid w:val="00091F7F"/>
    <w:rsid w:val="00093790"/>
    <w:rsid w:val="00093C00"/>
    <w:rsid w:val="000B0B05"/>
    <w:rsid w:val="001C6472"/>
    <w:rsid w:val="003225E4"/>
    <w:rsid w:val="00326F7A"/>
    <w:rsid w:val="003603D8"/>
    <w:rsid w:val="00513345"/>
    <w:rsid w:val="00640D6F"/>
    <w:rsid w:val="00682CF0"/>
    <w:rsid w:val="006A614D"/>
    <w:rsid w:val="007362FC"/>
    <w:rsid w:val="00791BA7"/>
    <w:rsid w:val="007B12E5"/>
    <w:rsid w:val="007F2DD1"/>
    <w:rsid w:val="0083433C"/>
    <w:rsid w:val="008A7F22"/>
    <w:rsid w:val="008D7515"/>
    <w:rsid w:val="008F45A6"/>
    <w:rsid w:val="00B84D14"/>
    <w:rsid w:val="00BD3A10"/>
    <w:rsid w:val="00BE4739"/>
    <w:rsid w:val="00C555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1523426"/>
  <w15:docId w15:val="{8689106A-6AC3-4F82-914C-58C28FF3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 w:eastAsia="es-ES_tradn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Cabeceira">
    <w:name w:val="header"/>
    <w:basedOn w:val="Normal"/>
    <w:rsid w:val="003225E4"/>
    <w:pPr>
      <w:tabs>
        <w:tab w:val="center" w:pos="4252"/>
        <w:tab w:val="right" w:pos="8504"/>
      </w:tabs>
    </w:pPr>
    <w:rPr>
      <w:rFonts w:ascii="Arial" w:hAnsi="Arial"/>
      <w:color w:val="D2007B"/>
    </w:rPr>
  </w:style>
  <w:style w:type="paragraph" w:styleId="Pdepxina">
    <w:name w:val="footer"/>
    <w:basedOn w:val="Normal"/>
    <w:link w:val="PdepxinaCarc"/>
    <w:uiPriority w:val="99"/>
    <w:rsid w:val="003225E4"/>
    <w:pPr>
      <w:tabs>
        <w:tab w:val="center" w:pos="4252"/>
        <w:tab w:val="right" w:pos="8504"/>
      </w:tabs>
    </w:pPr>
  </w:style>
  <w:style w:type="character" w:styleId="Hiperligazn">
    <w:name w:val="Hyperlink"/>
    <w:basedOn w:val="Tipodeletrapredefinidodopargrafo"/>
    <w:uiPriority w:val="99"/>
    <w:unhideWhenUsed/>
    <w:rsid w:val="00B534C0"/>
    <w:rPr>
      <w:color w:val="0000FF"/>
      <w:u w:val="single"/>
    </w:rPr>
  </w:style>
  <w:style w:type="table" w:styleId="Tboacongrade">
    <w:name w:val="Table Grid"/>
    <w:basedOn w:val="Tboanormal"/>
    <w:rsid w:val="00BE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depxinaCarc">
    <w:name w:val="Pé de páxina Carác."/>
    <w:link w:val="Pdepxina"/>
    <w:uiPriority w:val="99"/>
    <w:rsid w:val="00093790"/>
    <w:rPr>
      <w:sz w:val="24"/>
      <w:lang w:val="es-ES_tradnl" w:eastAsia="es-ES_tradnl"/>
    </w:rPr>
  </w:style>
  <w:style w:type="character" w:styleId="Ligaznvisitada">
    <w:name w:val="FollowedHyperlink"/>
    <w:basedOn w:val="Tipodeletrapredefinidodopargrafo"/>
    <w:rsid w:val="007362FC"/>
    <w:rPr>
      <w:color w:val="954F72" w:themeColor="followedHyperlink"/>
      <w:u w:val="single"/>
    </w:rPr>
  </w:style>
  <w:style w:type="paragraph" w:customStyle="1" w:styleId="Piepagina">
    <w:name w:val="Pie_pagina"/>
    <w:basedOn w:val="Normal"/>
    <w:link w:val="PiepaginaCar"/>
    <w:qFormat/>
    <w:rsid w:val="008A7F22"/>
    <w:pPr>
      <w:framePr w:w="8055" w:h="1104" w:wrap="none" w:vAnchor="page" w:hAnchor="page" w:x="1741" w:y="15125"/>
      <w:adjustRightInd w:val="0"/>
      <w:spacing w:line="219" w:lineRule="exact"/>
    </w:pPr>
    <w:rPr>
      <w:rFonts w:ascii="Arial" w:hAnsi="Arial" w:cs="Arial"/>
      <w:color w:val="808080"/>
      <w:sz w:val="20"/>
    </w:rPr>
  </w:style>
  <w:style w:type="character" w:customStyle="1" w:styleId="PiepaginaCar">
    <w:name w:val="Pie_pagina Car"/>
    <w:basedOn w:val="Tipodeletrapredefinidodopargrafo"/>
    <w:link w:val="Piepagina"/>
    <w:rsid w:val="008A7F22"/>
    <w:rPr>
      <w:rFonts w:ascii="Arial" w:hAnsi="Arial" w:cs="Arial"/>
      <w:color w:val="808080"/>
      <w:lang w:val="es-ES_tradnl" w:eastAsia="es-ES_tradnl"/>
    </w:rPr>
  </w:style>
  <w:style w:type="character" w:styleId="Textodomarcadordeposicin">
    <w:name w:val="Placeholder Text"/>
    <w:basedOn w:val="Tipodeletrapredefinidodopargrafo"/>
    <w:rsid w:val="00791BA7"/>
    <w:rPr>
      <w:color w:val="808080"/>
    </w:rPr>
  </w:style>
  <w:style w:type="paragraph" w:styleId="Textodeglobo">
    <w:name w:val="Balloon Text"/>
    <w:basedOn w:val="Normal"/>
    <w:link w:val="TextodegloboCarc"/>
    <w:rsid w:val="00326F7A"/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basedOn w:val="Tipodeletrapredefinidodopargrafo"/>
    <w:link w:val="Textodeglobo"/>
    <w:rsid w:val="00326F7A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dc.es/eid/" TargetMode="External"/><Relationship Id="rId1" Type="http://schemas.openxmlformats.org/officeDocument/2006/relationships/hyperlink" Target="mailto:oficina.doutoramento@udc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B8B42-08EE-49B0-8C3E-DDAFCDB5770D}"/>
      </w:docPartPr>
      <w:docPartBody>
        <w:p w:rsidR="005A5C9B" w:rsidRDefault="00217643">
          <w:r w:rsidRPr="00BA4EF1">
            <w:rPr>
              <w:rStyle w:val="Textodomarcadordeposicin"/>
            </w:rPr>
            <w:t>Haga clic aquí para escribir texto.</w:t>
          </w:r>
        </w:p>
      </w:docPartBody>
    </w:docPart>
    <w:docPart>
      <w:docPartPr>
        <w:name w:val="0B1A94EAC10D4BE5AFDB1CA0FF52D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F97A2-E652-4B03-9B98-4AB88DBB562E}"/>
      </w:docPartPr>
      <w:docPartBody>
        <w:p w:rsidR="005A5C9B" w:rsidRDefault="00FA5818" w:rsidP="00FA5818">
          <w:pPr>
            <w:pStyle w:val="0B1A94EAC10D4BE5AFDB1CA0FF52D4304"/>
          </w:pPr>
          <w:r w:rsidRPr="00BD3A10">
            <w:rPr>
              <w:rStyle w:val="Textodomarcadordeposicin"/>
            </w:rPr>
            <w:t>Hag</w:t>
          </w:r>
          <w:r w:rsidRPr="00BA4EF1">
            <w:rPr>
              <w:rStyle w:val="Textodomarcadordeposicin"/>
            </w:rPr>
            <w:t>a clic aquí para escribir texto.</w:t>
          </w:r>
        </w:p>
      </w:docPartBody>
    </w:docPart>
    <w:docPart>
      <w:docPartPr>
        <w:name w:val="AF8FA77FCEB74767A04C6FED145DB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182E7-98AF-4ECD-B007-5EB4ED233999}"/>
      </w:docPartPr>
      <w:docPartBody>
        <w:p w:rsidR="005A5C9B" w:rsidRDefault="00FA5818" w:rsidP="00FA5818">
          <w:pPr>
            <w:pStyle w:val="AF8FA77FCEB74767A04C6FED145DB1323"/>
          </w:pPr>
          <w:r w:rsidRPr="00BA4EF1">
            <w:rPr>
              <w:rStyle w:val="Textodomarcadordeposicin"/>
            </w:rPr>
            <w:t>Haga clic aquí para escribir texto.</w:t>
          </w:r>
        </w:p>
      </w:docPartBody>
    </w:docPart>
    <w:docPart>
      <w:docPartPr>
        <w:name w:val="D2D2313512DE4C929BA5593B3F2EA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E8278-FE8B-4BCD-8D1B-FB4AF36A99C7}"/>
      </w:docPartPr>
      <w:docPartBody>
        <w:p w:rsidR="005A5C9B" w:rsidRDefault="00FA5818" w:rsidP="00FA5818">
          <w:pPr>
            <w:pStyle w:val="D2D2313512DE4C929BA5593B3F2EA24D3"/>
          </w:pPr>
          <w:r w:rsidRPr="00BA4EF1">
            <w:rPr>
              <w:rStyle w:val="Textodomarcadordeposicin"/>
            </w:rPr>
            <w:t>Haga clic aquí para escribir texto.</w:t>
          </w:r>
        </w:p>
      </w:docPartBody>
    </w:docPart>
    <w:docPart>
      <w:docPartPr>
        <w:name w:val="BE929DE9E423463A94AAA722F9AEB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480E6-45F5-4650-B0FA-86D11DB2938D}"/>
      </w:docPartPr>
      <w:docPartBody>
        <w:p w:rsidR="005A5C9B" w:rsidRDefault="00FA5818" w:rsidP="00FA5818">
          <w:pPr>
            <w:pStyle w:val="BE929DE9E423463A94AAA722F9AEBD403"/>
          </w:pPr>
          <w:r w:rsidRPr="00BA4EF1">
            <w:rPr>
              <w:rStyle w:val="Textodomarcadordeposicin"/>
            </w:rPr>
            <w:t>Haga clic aquí para escribir texto.</w:t>
          </w:r>
        </w:p>
      </w:docPartBody>
    </w:docPart>
    <w:docPart>
      <w:docPartPr>
        <w:name w:val="CC65D332C1FD49F6B62B83E96F86B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4CD3D-2B7F-4373-91D3-F91578E06B7C}"/>
      </w:docPartPr>
      <w:docPartBody>
        <w:p w:rsidR="005A5C9B" w:rsidRDefault="00FA5818" w:rsidP="00FA5818">
          <w:pPr>
            <w:pStyle w:val="CC65D332C1FD49F6B62B83E96F86BDEB3"/>
          </w:pPr>
          <w:r w:rsidRPr="00BA4EF1">
            <w:rPr>
              <w:rStyle w:val="Textodo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43"/>
    <w:rsid w:val="00217643"/>
    <w:rsid w:val="00363BCA"/>
    <w:rsid w:val="003D4634"/>
    <w:rsid w:val="005A5C9B"/>
    <w:rsid w:val="00FA5818"/>
    <w:rsid w:val="00FE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styleId="Textodomarcadordeposicin">
    <w:name w:val="Placeholder Text"/>
    <w:basedOn w:val="Tipodeletrapredefinidodopargrafo"/>
    <w:rsid w:val="00FA5818"/>
    <w:rPr>
      <w:color w:val="808080"/>
    </w:rPr>
  </w:style>
  <w:style w:type="paragraph" w:customStyle="1" w:styleId="0B1A94EAC10D4BE5AFDB1CA0FF52D430">
    <w:name w:val="0B1A94EAC10D4BE5AFDB1CA0FF52D430"/>
    <w:rsid w:val="00217643"/>
  </w:style>
  <w:style w:type="paragraph" w:customStyle="1" w:styleId="0B1A94EAC10D4BE5AFDB1CA0FF52D4301">
    <w:name w:val="0B1A94EAC10D4BE5AFDB1CA0FF52D4301"/>
    <w:rsid w:val="002176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customStyle="1" w:styleId="AF8FA77FCEB74767A04C6FED145DB132">
    <w:name w:val="AF8FA77FCEB74767A04C6FED145DB132"/>
    <w:rsid w:val="002176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customStyle="1" w:styleId="D2D2313512DE4C929BA5593B3F2EA24D">
    <w:name w:val="D2D2313512DE4C929BA5593B3F2EA24D"/>
    <w:rsid w:val="002176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customStyle="1" w:styleId="BE929DE9E423463A94AAA722F9AEBD40">
    <w:name w:val="BE929DE9E423463A94AAA722F9AEBD40"/>
    <w:rsid w:val="002176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customStyle="1" w:styleId="CC65D332C1FD49F6B62B83E96F86BDEB">
    <w:name w:val="CC65D332C1FD49F6B62B83E96F86BDEB"/>
    <w:rsid w:val="002176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customStyle="1" w:styleId="FB454CB7D9DC4A9FABE96A932BA30CAC">
    <w:name w:val="FB454CB7D9DC4A9FABE96A932BA30CAC"/>
    <w:rsid w:val="002176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customStyle="1" w:styleId="0B1A94EAC10D4BE5AFDB1CA0FF52D4302">
    <w:name w:val="0B1A94EAC10D4BE5AFDB1CA0FF52D4302"/>
    <w:rsid w:val="00FA58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customStyle="1" w:styleId="AF8FA77FCEB74767A04C6FED145DB1321">
    <w:name w:val="AF8FA77FCEB74767A04C6FED145DB1321"/>
    <w:rsid w:val="00FA58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customStyle="1" w:styleId="D2D2313512DE4C929BA5593B3F2EA24D1">
    <w:name w:val="D2D2313512DE4C929BA5593B3F2EA24D1"/>
    <w:rsid w:val="00FA58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customStyle="1" w:styleId="BE929DE9E423463A94AAA722F9AEBD401">
    <w:name w:val="BE929DE9E423463A94AAA722F9AEBD401"/>
    <w:rsid w:val="00FA58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customStyle="1" w:styleId="CC65D332C1FD49F6B62B83E96F86BDEB1">
    <w:name w:val="CC65D332C1FD49F6B62B83E96F86BDEB1"/>
    <w:rsid w:val="00FA58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customStyle="1" w:styleId="0B1A94EAC10D4BE5AFDB1CA0FF52D4303">
    <w:name w:val="0B1A94EAC10D4BE5AFDB1CA0FF52D4303"/>
    <w:rsid w:val="00FA58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customStyle="1" w:styleId="AF8FA77FCEB74767A04C6FED145DB1322">
    <w:name w:val="AF8FA77FCEB74767A04C6FED145DB1322"/>
    <w:rsid w:val="00FA58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customStyle="1" w:styleId="D2D2313512DE4C929BA5593B3F2EA24D2">
    <w:name w:val="D2D2313512DE4C929BA5593B3F2EA24D2"/>
    <w:rsid w:val="00FA58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customStyle="1" w:styleId="BE929DE9E423463A94AAA722F9AEBD402">
    <w:name w:val="BE929DE9E423463A94AAA722F9AEBD402"/>
    <w:rsid w:val="00FA58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customStyle="1" w:styleId="CC65D332C1FD49F6B62B83E96F86BDEB2">
    <w:name w:val="CC65D332C1FD49F6B62B83E96F86BDEB2"/>
    <w:rsid w:val="00FA58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customStyle="1" w:styleId="0B1A94EAC10D4BE5AFDB1CA0FF52D4304">
    <w:name w:val="0B1A94EAC10D4BE5AFDB1CA0FF52D4304"/>
    <w:rsid w:val="00FA58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customStyle="1" w:styleId="AF8FA77FCEB74767A04C6FED145DB1323">
    <w:name w:val="AF8FA77FCEB74767A04C6FED145DB1323"/>
    <w:rsid w:val="00FA58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customStyle="1" w:styleId="D2D2313512DE4C929BA5593B3F2EA24D3">
    <w:name w:val="D2D2313512DE4C929BA5593B3F2EA24D3"/>
    <w:rsid w:val="00FA58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customStyle="1" w:styleId="BE929DE9E423463A94AAA722F9AEBD403">
    <w:name w:val="BE929DE9E423463A94AAA722F9AEBD403"/>
    <w:rsid w:val="00FA58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customStyle="1" w:styleId="CC65D332C1FD49F6B62B83E96F86BDEB3">
    <w:name w:val="CC65D332C1FD49F6B62B83E96F86BDEB3"/>
    <w:rsid w:val="00FA58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79B4C-ECEA-42C4-88FC-4D2D4A91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9028602F.dotm</Template>
  <TotalTime>1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Comece a escribir  aquí</vt:lpstr>
      <vt:lpstr>Comece a escribir  aquí</vt:lpstr>
    </vt:vector>
  </TitlesOfParts>
  <Company>..</Company>
  <LinksUpToDate>false</LinksUpToDate>
  <CharactersWithSpaces>775</CharactersWithSpaces>
  <SharedDoc>false</SharedDoc>
  <HLinks>
    <vt:vector size="18" baseType="variant">
      <vt:variant>
        <vt:i4>1966183</vt:i4>
      </vt:variant>
      <vt:variant>
        <vt:i4>-1</vt:i4>
      </vt:variant>
      <vt:variant>
        <vt:i4>1027</vt:i4>
      </vt:variant>
      <vt:variant>
        <vt:i4>1</vt:i4>
      </vt:variant>
      <vt:variant>
        <vt:lpwstr>simbolo</vt:lpwstr>
      </vt:variant>
      <vt:variant>
        <vt:lpwstr/>
      </vt:variant>
      <vt:variant>
        <vt:i4>7929956</vt:i4>
      </vt:variant>
      <vt:variant>
        <vt:i4>-1</vt:i4>
      </vt:variant>
      <vt:variant>
        <vt:i4>1028</vt:i4>
      </vt:variant>
      <vt:variant>
        <vt:i4>1</vt:i4>
      </vt:variant>
      <vt:variant>
        <vt:lpwstr>letras</vt:lpwstr>
      </vt:variant>
      <vt:variant>
        <vt:lpwstr/>
      </vt:variant>
      <vt:variant>
        <vt:i4>983046</vt:i4>
      </vt:variant>
      <vt:variant>
        <vt:i4>-1</vt:i4>
      </vt:variant>
      <vt:variant>
        <vt:i4>1033</vt:i4>
      </vt:variant>
      <vt:variant>
        <vt:i4>1</vt:i4>
      </vt:variant>
      <vt:variant>
        <vt:lpwstr>logotipo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Comece a escribir  aquí</dc:title>
  <dc:creator>Rodolfo</dc:creator>
  <cp:lastModifiedBy>María del Pilar Cartemil García</cp:lastModifiedBy>
  <cp:revision>2</cp:revision>
  <cp:lastPrinted>2008-07-11T12:47:00Z</cp:lastPrinted>
  <dcterms:created xsi:type="dcterms:W3CDTF">2024-05-07T09:15:00Z</dcterms:created>
  <dcterms:modified xsi:type="dcterms:W3CDTF">2024-05-07T09:15:00Z</dcterms:modified>
</cp:coreProperties>
</file>