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1EFA" w14:textId="1435FBAC" w:rsidR="189BA545" w:rsidRDefault="189BA545" w:rsidP="189BA5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gl-ES"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F729C51" wp14:editId="059B4A3E">
            <wp:extent cx="2902857" cy="381000"/>
            <wp:effectExtent l="0" t="0" r="0" b="0"/>
            <wp:docPr id="10299503" name="Imaxe 1029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85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BECC" w14:textId="70492B22" w:rsidR="189BA545" w:rsidRDefault="189BA545" w:rsidP="189BA5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gl-ES" w:eastAsia="es-ES"/>
        </w:rPr>
      </w:pPr>
    </w:p>
    <w:p w14:paraId="61569305" w14:textId="77777777" w:rsidR="00411DC7" w:rsidRPr="00411DC7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gl-ES" w:eastAsia="es-ES"/>
        </w:rPr>
      </w:pPr>
      <w:r w:rsidRPr="1E61039F">
        <w:rPr>
          <w:rFonts w:ascii="Arial" w:eastAsia="Times New Roman" w:hAnsi="Arial" w:cs="Arial"/>
          <w:b/>
          <w:bCs/>
          <w:sz w:val="24"/>
          <w:szCs w:val="24"/>
          <w:lang w:val="gl-ES" w:eastAsia="es-ES"/>
        </w:rPr>
        <w:t>MEMORIA FINAL DE PRÁCTICAS EXTERNAS DO ALUMNADO</w:t>
      </w:r>
    </w:p>
    <w:p w14:paraId="672A6659" w14:textId="77777777" w:rsidR="00411DC7" w:rsidRPr="00411DC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gl-ES" w:eastAsia="es-ES"/>
        </w:rPr>
      </w:pPr>
    </w:p>
    <w:p w14:paraId="0A37501D" w14:textId="77777777" w:rsidR="00411DC7" w:rsidRPr="00411DC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gl-ES" w:eastAsia="es-ES"/>
        </w:rPr>
      </w:pPr>
    </w:p>
    <w:p w14:paraId="70B09DDD" w14:textId="3D3CC4BD" w:rsidR="00411DC7" w:rsidRPr="006D3867" w:rsidRDefault="189BA545" w:rsidP="189BA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189BA545">
        <w:rPr>
          <w:rFonts w:ascii="Arial" w:eastAsia="Times New Roman" w:hAnsi="Arial" w:cs="Arial"/>
          <w:sz w:val="20"/>
          <w:szCs w:val="20"/>
          <w:lang w:val="gl-ES" w:eastAsia="es-ES"/>
        </w:rPr>
        <w:t>Memoria final do alumnado relativa ao</w:t>
      </w:r>
      <w:r w:rsidRPr="189BA545"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  <w:t xml:space="preserve"> </w:t>
      </w:r>
      <w:r w:rsidRPr="189BA545">
        <w:rPr>
          <w:rFonts w:ascii="Arial" w:eastAsia="Times New Roman" w:hAnsi="Arial" w:cs="Arial"/>
          <w:sz w:val="20"/>
          <w:szCs w:val="20"/>
          <w:lang w:val="gl-ES" w:eastAsia="es-ES"/>
        </w:rPr>
        <w:t>convenio de cooperación educativa para a realización de prácticas académicas externas entre a Universidade da Coruña, e a entidade colaboradora _________________Indicar nome da entidade_____, e o/a estudante ______________Indicar nome e apelidos estudante_.</w:t>
      </w:r>
    </w:p>
    <w:p w14:paraId="5DAB6C7B" w14:textId="77777777" w:rsidR="00E339E8" w:rsidRPr="006D3867" w:rsidRDefault="00E339E8" w:rsidP="00F33CE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062B4589" w14:textId="77777777" w:rsidR="00411DC7" w:rsidRPr="006D3867" w:rsidRDefault="003050B3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Datos</w:t>
      </w:r>
      <w:r w:rsidR="00411DC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estudante</w:t>
      </w:r>
    </w:p>
    <w:p w14:paraId="02EB378F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730"/>
      </w:tblGrid>
      <w:tr w:rsidR="006D3867" w:rsidRPr="006D3867" w14:paraId="1774EB0E" w14:textId="77777777" w:rsidTr="0065408D">
        <w:tc>
          <w:tcPr>
            <w:tcW w:w="2835" w:type="dxa"/>
          </w:tcPr>
          <w:p w14:paraId="61D8163F" w14:textId="77777777" w:rsidR="00411DC7" w:rsidRPr="006D3867" w:rsidRDefault="00704937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Nome e</w:t>
            </w:r>
            <w:r w:rsidR="00411DC7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ape</w:t>
            </w:r>
            <w:r w:rsidR="00B83F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l</w:t>
            </w:r>
            <w:r w:rsidR="00411DC7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ido</w:t>
            </w:r>
            <w:r w:rsidR="003050B3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s</w:t>
            </w:r>
          </w:p>
        </w:tc>
        <w:tc>
          <w:tcPr>
            <w:tcW w:w="6835" w:type="dxa"/>
          </w:tcPr>
          <w:p w14:paraId="6A05A809" w14:textId="77777777" w:rsidR="00411DC7" w:rsidRPr="006D3867" w:rsidRDefault="00411DC7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6D3867" w:rsidRPr="006D3867" w14:paraId="7667DB59" w14:textId="77777777" w:rsidTr="0065408D">
        <w:tc>
          <w:tcPr>
            <w:tcW w:w="2835" w:type="dxa"/>
          </w:tcPr>
          <w:p w14:paraId="1090D4A1" w14:textId="77777777" w:rsidR="00411DC7" w:rsidRPr="006D3867" w:rsidRDefault="0065408D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DNI</w:t>
            </w:r>
          </w:p>
        </w:tc>
        <w:tc>
          <w:tcPr>
            <w:tcW w:w="6835" w:type="dxa"/>
          </w:tcPr>
          <w:p w14:paraId="5A39BBE3" w14:textId="77777777" w:rsidR="00411DC7" w:rsidRPr="006D3867" w:rsidRDefault="00411DC7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6D3867" w:rsidRPr="006D3867" w14:paraId="17E04DD0" w14:textId="77777777" w:rsidTr="0065408D">
        <w:tc>
          <w:tcPr>
            <w:tcW w:w="2835" w:type="dxa"/>
          </w:tcPr>
          <w:p w14:paraId="20B4EBC2" w14:textId="77777777" w:rsidR="0065408D" w:rsidRPr="006D3867" w:rsidRDefault="0065408D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Estudante de</w:t>
            </w:r>
          </w:p>
        </w:tc>
        <w:tc>
          <w:tcPr>
            <w:tcW w:w="6835" w:type="dxa"/>
          </w:tcPr>
          <w:p w14:paraId="030B18B5" w14:textId="77777777" w:rsidR="0065408D" w:rsidRPr="006D3867" w:rsidRDefault="000E58AF" w:rsidP="000E58A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__________________Indicar estudos que está a cursar__</w:t>
            </w:r>
          </w:p>
        </w:tc>
      </w:tr>
      <w:tr w:rsidR="006D3867" w:rsidRPr="006D3867" w14:paraId="70D384E2" w14:textId="77777777" w:rsidTr="0065408D">
        <w:tc>
          <w:tcPr>
            <w:tcW w:w="2835" w:type="dxa"/>
          </w:tcPr>
          <w:p w14:paraId="72032274" w14:textId="77777777" w:rsidR="0065408D" w:rsidRPr="006D3867" w:rsidRDefault="00B83F8D" w:rsidP="00F33CE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Facultad</w:t>
            </w:r>
            <w:r w:rsidR="00704937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</w:t>
            </w:r>
          </w:p>
        </w:tc>
        <w:tc>
          <w:tcPr>
            <w:tcW w:w="6835" w:type="dxa"/>
          </w:tcPr>
          <w:p w14:paraId="3A8AF513" w14:textId="77777777" w:rsidR="0065408D" w:rsidRPr="006D3867" w:rsidRDefault="000E58AF" w:rsidP="000E58A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__________________Indicar nome da Facultade/Escola Universitaria onde cursa estudos__</w:t>
            </w:r>
          </w:p>
        </w:tc>
      </w:tr>
    </w:tbl>
    <w:p w14:paraId="41C8F396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7A3D3B67" w14:textId="77777777" w:rsidR="0065408D" w:rsidRPr="006D3867" w:rsidRDefault="003050B3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Datos </w:t>
      </w:r>
      <w:r w:rsidR="00B83F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entidad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</w:t>
      </w:r>
      <w:r w:rsidR="006540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colaboradora</w:t>
      </w:r>
    </w:p>
    <w:p w14:paraId="72A3D3EC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6693"/>
      </w:tblGrid>
      <w:tr w:rsidR="006D3867" w:rsidRPr="006D3867" w14:paraId="796DB294" w14:textId="77777777" w:rsidTr="1E61039F">
        <w:tc>
          <w:tcPr>
            <w:tcW w:w="2835" w:type="dxa"/>
          </w:tcPr>
          <w:p w14:paraId="33452676" w14:textId="77777777" w:rsidR="0065408D" w:rsidRPr="006D3867" w:rsidRDefault="00B83F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Entidad</w:t>
            </w:r>
            <w:r w:rsidR="00704937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colaboradora</w:t>
            </w:r>
          </w:p>
        </w:tc>
        <w:tc>
          <w:tcPr>
            <w:tcW w:w="6911" w:type="dxa"/>
          </w:tcPr>
          <w:p w14:paraId="667AD814" w14:textId="77777777" w:rsidR="0065408D" w:rsidRPr="006D3867" w:rsidRDefault="000E58AF" w:rsidP="000E58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__________________Indicar nome da entidade__</w:t>
            </w:r>
          </w:p>
        </w:tc>
      </w:tr>
      <w:tr w:rsidR="006D3867" w:rsidRPr="006D3867" w14:paraId="48B04709" w14:textId="77777777" w:rsidTr="1E61039F">
        <w:tc>
          <w:tcPr>
            <w:tcW w:w="2835" w:type="dxa"/>
          </w:tcPr>
          <w:p w14:paraId="4C0F5990" w14:textId="77777777" w:rsidR="0065408D" w:rsidRPr="006D386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CIF</w:t>
            </w:r>
          </w:p>
        </w:tc>
        <w:tc>
          <w:tcPr>
            <w:tcW w:w="6911" w:type="dxa"/>
          </w:tcPr>
          <w:p w14:paraId="0D0B940D" w14:textId="77777777" w:rsidR="0065408D" w:rsidRPr="006D386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  <w:tr w:rsidR="006D3867" w:rsidRPr="006D3867" w14:paraId="1C9B20B5" w14:textId="77777777" w:rsidTr="1E61039F">
        <w:tc>
          <w:tcPr>
            <w:tcW w:w="2835" w:type="dxa"/>
          </w:tcPr>
          <w:p w14:paraId="0115883E" w14:textId="77777777" w:rsidR="0065408D" w:rsidRPr="006D3867" w:rsidRDefault="00704937" w:rsidP="0070493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Enderezo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onde se des</w:t>
            </w: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envolvero</w:t>
            </w:r>
            <w:r w:rsidR="00B83F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as prácticas</w:t>
            </w:r>
          </w:p>
        </w:tc>
        <w:tc>
          <w:tcPr>
            <w:tcW w:w="6911" w:type="dxa"/>
          </w:tcPr>
          <w:p w14:paraId="2F8CD288" w14:textId="77777777" w:rsidR="0065408D" w:rsidRPr="006D3867" w:rsidRDefault="000E58AF" w:rsidP="000E58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__________________Indicar dirección completa do lugar onde realizou as prácticas__</w:t>
            </w:r>
          </w:p>
        </w:tc>
      </w:tr>
      <w:tr w:rsidR="006D3867" w:rsidRPr="006D3867" w14:paraId="067A4B04" w14:textId="77777777" w:rsidTr="1E61039F">
        <w:tc>
          <w:tcPr>
            <w:tcW w:w="2835" w:type="dxa"/>
          </w:tcPr>
          <w:p w14:paraId="006B99C9" w14:textId="77777777" w:rsidR="0065408D" w:rsidRPr="006D3867" w:rsidRDefault="00704937" w:rsidP="0070493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Área/Departamento/Serviz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o onde se des</w:t>
            </w: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envolveron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as prácticas</w:t>
            </w:r>
          </w:p>
        </w:tc>
        <w:tc>
          <w:tcPr>
            <w:tcW w:w="6911" w:type="dxa"/>
          </w:tcPr>
          <w:p w14:paraId="4435270C" w14:textId="77777777" w:rsidR="0065408D" w:rsidRPr="006D3867" w:rsidRDefault="000E58AF" w:rsidP="000E58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__________________Indicar nome da Área/Departamento/Servizo onde realizou as prácticas</w:t>
            </w:r>
          </w:p>
        </w:tc>
      </w:tr>
      <w:tr w:rsidR="006D3867" w:rsidRPr="006D3867" w14:paraId="2D0C492D" w14:textId="77777777" w:rsidTr="1E61039F">
        <w:tc>
          <w:tcPr>
            <w:tcW w:w="2835" w:type="dxa"/>
          </w:tcPr>
          <w:p w14:paraId="6AD18D73" w14:textId="77777777" w:rsidR="0065408D" w:rsidRPr="006D3867" w:rsidRDefault="000E323F" w:rsidP="000E32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Data inicio da</w:t>
            </w:r>
            <w:r w:rsidR="0065408D"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s prácticas</w:t>
            </w:r>
          </w:p>
        </w:tc>
        <w:tc>
          <w:tcPr>
            <w:tcW w:w="6911" w:type="dxa"/>
          </w:tcPr>
          <w:p w14:paraId="65FC672E" w14:textId="71097284" w:rsidR="0065408D" w:rsidRPr="006D3867" w:rsidRDefault="1E61039F" w:rsidP="1E6103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1E61039F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 dd/mm/aaaa ___</w:t>
            </w:r>
          </w:p>
        </w:tc>
      </w:tr>
      <w:tr w:rsidR="006D3867" w:rsidRPr="006D3867" w14:paraId="202D6B75" w14:textId="77777777" w:rsidTr="1E61039F">
        <w:tc>
          <w:tcPr>
            <w:tcW w:w="2835" w:type="dxa"/>
          </w:tcPr>
          <w:p w14:paraId="5B868C95" w14:textId="77777777" w:rsidR="0065408D" w:rsidRPr="006D3867" w:rsidRDefault="000E323F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Data fin das prácticas</w:t>
            </w:r>
          </w:p>
        </w:tc>
        <w:tc>
          <w:tcPr>
            <w:tcW w:w="6911" w:type="dxa"/>
          </w:tcPr>
          <w:p w14:paraId="3B6317BA" w14:textId="66DC641E" w:rsidR="0065408D" w:rsidRPr="006D3867" w:rsidRDefault="1E61039F" w:rsidP="1E6103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1E61039F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___ dd/mm/aaaa ___</w:t>
            </w:r>
          </w:p>
        </w:tc>
      </w:tr>
      <w:tr w:rsidR="006D3867" w:rsidRPr="006D3867" w14:paraId="7FCA4DA3" w14:textId="77777777" w:rsidTr="1E61039F">
        <w:tc>
          <w:tcPr>
            <w:tcW w:w="2835" w:type="dxa"/>
          </w:tcPr>
          <w:p w14:paraId="1C00AE83" w14:textId="77777777" w:rsidR="000E323F" w:rsidRPr="006D3867" w:rsidRDefault="000E323F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386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Número total de horas realizadas</w:t>
            </w:r>
          </w:p>
        </w:tc>
        <w:tc>
          <w:tcPr>
            <w:tcW w:w="6911" w:type="dxa"/>
          </w:tcPr>
          <w:p w14:paraId="0E27B00A" w14:textId="77777777" w:rsidR="000E323F" w:rsidRPr="006D3867" w:rsidRDefault="000E323F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44EAFD9C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6DBCD947" w14:textId="77777777" w:rsidR="0065408D" w:rsidRPr="006D3867" w:rsidRDefault="00704937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Descrición concreta e de</w:t>
      </w:r>
      <w:r w:rsidR="006540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tallada d</w:t>
      </w:r>
      <w:r w:rsidR="00B83F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tare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f</w:t>
      </w:r>
      <w:r w:rsidR="006540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des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envolvidas</w:t>
      </w:r>
    </w:p>
    <w:p w14:paraId="4B94D5A5" w14:textId="77777777" w:rsidR="00704937" w:rsidRPr="006D3867" w:rsidRDefault="0070493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867" w:rsidRPr="006D3867" w14:paraId="3DEEC669" w14:textId="77777777" w:rsidTr="1E61039F">
        <w:tc>
          <w:tcPr>
            <w:tcW w:w="9670" w:type="dxa"/>
          </w:tcPr>
          <w:p w14:paraId="3656B9AB" w14:textId="77777777" w:rsidR="003050B3" w:rsidRPr="006D3867" w:rsidRDefault="003050B3" w:rsidP="003050B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45FB0818" w14:textId="77777777" w:rsidR="0065408D" w:rsidRPr="006D3867" w:rsidRDefault="0065408D" w:rsidP="003050B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4B99056E" w14:textId="0F12C8F6" w:rsidR="0065408D" w:rsidRPr="006D3867" w:rsidRDefault="0065408D" w:rsidP="1E6103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1299C43A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01D82CCF" w14:textId="77777777" w:rsidR="00411DC7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Valoración d</w:t>
      </w:r>
      <w:r w:rsidR="00B83F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tare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f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des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envolvidas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os co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ñecementos e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competencias adquiridas en relación cos estudos universitarios recibidos</w:t>
      </w:r>
    </w:p>
    <w:p w14:paraId="6F5D2D5F" w14:textId="7AB6CB45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867" w:rsidRPr="006D3867" w14:paraId="3CF2D8B6" w14:textId="77777777" w:rsidTr="1E61039F">
        <w:tc>
          <w:tcPr>
            <w:tcW w:w="9670" w:type="dxa"/>
          </w:tcPr>
          <w:p w14:paraId="50CF032F" w14:textId="3FC96B01" w:rsidR="0065408D" w:rsidRPr="006D3867" w:rsidRDefault="0065408D" w:rsidP="1E61039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7DBD2070" w14:textId="6180AABF" w:rsidR="0065408D" w:rsidRPr="006D3867" w:rsidRDefault="0065408D" w:rsidP="1E61039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7C6A5791" w14:textId="46148FB5" w:rsidR="0065408D" w:rsidRPr="006D3867" w:rsidRDefault="0065408D" w:rsidP="1E61039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2946DB82" w14:textId="13963BD8" w:rsidR="0065408D" w:rsidRPr="006D3867" w:rsidRDefault="0065408D" w:rsidP="1E61039F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5997CC1D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110FFD37" w14:textId="77777777" w:rsidR="003050B3" w:rsidRPr="006D3867" w:rsidRDefault="003050B3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7646C61B" w14:textId="442F20E9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1BFDB134" w14:textId="55182C2D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046D3AA8" w14:textId="5DAA68E0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6700F5B2" w14:textId="227781FA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40DF871E" w14:textId="7D29D7FC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19693287" w14:textId="742A94AA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60EEEEAE" w14:textId="396992F0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64327A87" w14:textId="79579D80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77DE9C86" w14:textId="33858D0C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15E580B8" w14:textId="798097E0" w:rsidR="1E61039F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gl-ES" w:eastAsia="es-ES"/>
        </w:rPr>
      </w:pPr>
    </w:p>
    <w:p w14:paraId="11912223" w14:textId="77777777" w:rsidR="00411DC7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Relación d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os problemas encontrados e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d</w:t>
      </w:r>
      <w:r w:rsidR="006E6DF8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os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proced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e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mento</w:t>
      </w:r>
      <w:r w:rsidR="006E6DF8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s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seguido</w:t>
      </w:r>
      <w:r w:rsidR="006E6DF8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s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para resolvelos</w:t>
      </w:r>
    </w:p>
    <w:p w14:paraId="6B699379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867" w:rsidRPr="006D3867" w14:paraId="3FE9F23F" w14:textId="77777777" w:rsidTr="0065408D">
        <w:tc>
          <w:tcPr>
            <w:tcW w:w="9670" w:type="dxa"/>
          </w:tcPr>
          <w:p w14:paraId="1F72F646" w14:textId="77777777" w:rsidR="003050B3" w:rsidRPr="006D3867" w:rsidRDefault="003050B3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08CE6F91" w14:textId="77777777" w:rsidR="0065408D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61CDCEAD" w14:textId="77777777" w:rsidR="00825567" w:rsidRDefault="00825567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6BB9E253" w14:textId="77777777" w:rsidR="00825567" w:rsidRPr="006D3867" w:rsidRDefault="00825567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23DE523C" w14:textId="77777777" w:rsidR="0065408D" w:rsidRPr="006D386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52E56223" w14:textId="77777777" w:rsidR="00F960BB" w:rsidRPr="006D3867" w:rsidRDefault="00F960BB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gl-ES" w:eastAsia="es-ES"/>
        </w:rPr>
      </w:pPr>
    </w:p>
    <w:p w14:paraId="796DFE17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Identificación d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mell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or</w:t>
      </w:r>
      <w:r w:rsidR="00704937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que, en materia de aprendizaxe, supux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o </w:t>
      </w:r>
      <w:r w:rsidR="006E6DF8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</w:t>
      </w:r>
      <w:r w:rsidR="003050B3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estadí</w:t>
      </w:r>
      <w:r w:rsidR="006E6DF8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 xml:space="preserve"> de prácticas</w:t>
      </w:r>
    </w:p>
    <w:p w14:paraId="07547A01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867" w:rsidRPr="006D3867" w14:paraId="5043CB0F" w14:textId="77777777" w:rsidTr="1E61039F">
        <w:tc>
          <w:tcPr>
            <w:tcW w:w="9670" w:type="dxa"/>
          </w:tcPr>
          <w:p w14:paraId="07459315" w14:textId="77777777" w:rsidR="0065408D" w:rsidRPr="006D386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6537F28F" w14:textId="77777777" w:rsidR="0065408D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144A5D23" w14:textId="4E41731D" w:rsidR="0065408D" w:rsidRPr="006D3867" w:rsidRDefault="0065408D" w:rsidP="1E6103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738610EB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637805D2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66280FB5" w14:textId="77777777" w:rsidR="00411DC7" w:rsidRPr="006D3867" w:rsidRDefault="0070493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</w:t>
      </w:r>
      <w:r w:rsidR="006540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val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i</w:t>
      </w:r>
      <w:r w:rsidR="0065408D"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ación final d</w:t>
      </w:r>
      <w:r w:rsidRPr="006D3867">
        <w:rPr>
          <w:rFonts w:ascii="Arial" w:eastAsia="Times New Roman" w:hAnsi="Arial" w:cs="Arial"/>
          <w:b/>
          <w:sz w:val="20"/>
          <w:szCs w:val="20"/>
          <w:lang w:val="gl-ES" w:eastAsia="es-ES"/>
        </w:rPr>
        <w:t>as prácticas e suxestións</w:t>
      </w:r>
    </w:p>
    <w:p w14:paraId="463F29E8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tbl>
      <w:tblPr>
        <w:tblStyle w:val="Tboacon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867" w:rsidRPr="006D3867" w14:paraId="3B7B4B86" w14:textId="77777777" w:rsidTr="1E61039F">
        <w:tc>
          <w:tcPr>
            <w:tcW w:w="9670" w:type="dxa"/>
          </w:tcPr>
          <w:p w14:paraId="3A0FF5F2" w14:textId="77777777" w:rsidR="0065408D" w:rsidRPr="006D3867" w:rsidRDefault="0065408D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5630AD66" w14:textId="77777777" w:rsidR="0015279E" w:rsidRDefault="0015279E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61829076" w14:textId="77777777" w:rsidR="00825567" w:rsidRPr="006D3867" w:rsidRDefault="00825567" w:rsidP="00411DC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17AD93B2" w14:textId="2B8061AC" w:rsidR="0015279E" w:rsidRPr="006D3867" w:rsidRDefault="0015279E" w:rsidP="1E6103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</w:tc>
      </w:tr>
    </w:tbl>
    <w:p w14:paraId="0DE4B5B7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66204FF1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2DBF0D7D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0806A34D" w14:textId="77777777" w:rsidR="0065408D" w:rsidRPr="006D3867" w:rsidRDefault="00704937" w:rsidP="00654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sz w:val="20"/>
          <w:szCs w:val="20"/>
          <w:lang w:val="gl-ES" w:eastAsia="es-ES"/>
        </w:rPr>
        <w:t>Data e sinatura</w:t>
      </w:r>
    </w:p>
    <w:p w14:paraId="6B62F1B3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02F2C34E" w14:textId="77777777" w:rsidR="0065408D" w:rsidRPr="006D3867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17C9F5B7" w14:textId="77777777" w:rsidR="00411DC7" w:rsidRPr="006D3867" w:rsidRDefault="00EA5F01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sz w:val="20"/>
          <w:szCs w:val="20"/>
          <w:lang w:val="gl-ES" w:eastAsia="es-ES"/>
        </w:rPr>
        <w:t>A Coruña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, </w:t>
      </w:r>
      <w:r w:rsidR="00411DC7" w:rsidRPr="006D386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a  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  <w:r w:rsidRPr="006D3867">
        <w:rPr>
          <w:rFonts w:ascii="Arial" w:eastAsia="Times New Roman" w:hAnsi="Arial" w:cs="Arial"/>
          <w:sz w:val="20"/>
          <w:szCs w:val="20"/>
          <w:lang w:val="gl-ES" w:eastAsia="es-ES"/>
        </w:rPr>
        <w:t>día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>_ de _</w:t>
      </w:r>
      <w:r w:rsidRPr="006D3867">
        <w:rPr>
          <w:rFonts w:ascii="Arial" w:eastAsia="Times New Roman" w:hAnsi="Arial" w:cs="Arial"/>
          <w:sz w:val="20"/>
          <w:szCs w:val="20"/>
          <w:lang w:val="gl-ES" w:eastAsia="es-ES"/>
        </w:rPr>
        <w:t>mes</w:t>
      </w:r>
      <w:r w:rsidR="003050B3" w:rsidRPr="006D3867">
        <w:rPr>
          <w:rFonts w:ascii="Arial" w:eastAsia="Times New Roman" w:hAnsi="Arial" w:cs="Arial"/>
          <w:sz w:val="20"/>
          <w:szCs w:val="20"/>
          <w:lang w:val="gl-ES" w:eastAsia="es-ES"/>
        </w:rPr>
        <w:t>_,</w:t>
      </w:r>
      <w:r w:rsidR="00411DC7" w:rsidRPr="006D386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 de 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>__</w:t>
      </w:r>
      <w:r w:rsidR="00825567">
        <w:rPr>
          <w:rFonts w:ascii="Arial" w:eastAsia="Times New Roman" w:hAnsi="Arial" w:cs="Arial"/>
          <w:sz w:val="20"/>
          <w:szCs w:val="20"/>
          <w:lang w:val="gl-ES" w:eastAsia="es-ES"/>
        </w:rPr>
        <w:t>ano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>_</w:t>
      </w:r>
    </w:p>
    <w:p w14:paraId="680A4E5D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19219836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769D0D3C" w14:textId="3354B018" w:rsidR="003050B3" w:rsidRPr="006D3867" w:rsidRDefault="003050B3" w:rsidP="1E6103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54CD245A" w14:textId="77777777" w:rsidR="003050B3" w:rsidRPr="006D3867" w:rsidRDefault="003050B3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1231BE67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2C440F5E" w14:textId="77777777" w:rsidR="00411DC7" w:rsidRPr="006D3867" w:rsidRDefault="0070493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  <w:r w:rsidRPr="006D3867">
        <w:rPr>
          <w:rFonts w:ascii="Arial" w:eastAsia="Times New Roman" w:hAnsi="Arial" w:cs="Arial"/>
          <w:sz w:val="20"/>
          <w:szCs w:val="20"/>
          <w:lang w:val="gl-ES" w:eastAsia="es-ES"/>
        </w:rPr>
        <w:t>As</w:t>
      </w:r>
      <w:r w:rsidR="00411DC7" w:rsidRPr="006D3867">
        <w:rPr>
          <w:rFonts w:ascii="Arial" w:eastAsia="Times New Roman" w:hAnsi="Arial" w:cs="Arial"/>
          <w:sz w:val="20"/>
          <w:szCs w:val="20"/>
          <w:lang w:val="gl-ES" w:eastAsia="es-ES"/>
        </w:rPr>
        <w:t>do:</w:t>
      </w:r>
      <w:r w:rsidR="0015279E" w:rsidRPr="006D3867">
        <w:rPr>
          <w:rFonts w:ascii="Arial" w:eastAsia="Times New Roman" w:hAnsi="Arial" w:cs="Arial"/>
          <w:sz w:val="20"/>
          <w:szCs w:val="20"/>
          <w:lang w:val="gl-ES" w:eastAsia="es-ES"/>
        </w:rPr>
        <w:t xml:space="preserve"> __</w:t>
      </w:r>
      <w:r w:rsidR="00825567">
        <w:rPr>
          <w:rFonts w:ascii="Arial" w:eastAsia="Times New Roman" w:hAnsi="Arial" w:cs="Arial"/>
          <w:sz w:val="20"/>
          <w:szCs w:val="20"/>
          <w:lang w:val="gl-ES" w:eastAsia="es-ES"/>
        </w:rPr>
        <w:t>___________Indicar nome e apelidos estudante__</w:t>
      </w:r>
    </w:p>
    <w:p w14:paraId="36FEB5B0" w14:textId="77777777" w:rsidR="00411DC7" w:rsidRPr="006D3867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7196D064" w14:textId="599067F7" w:rsidR="00CF1502" w:rsidRPr="006D3867" w:rsidRDefault="00CF1502" w:rsidP="1E6103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34FF1C98" w14:textId="77777777" w:rsidR="00CF1502" w:rsidRPr="006D3867" w:rsidRDefault="00CF1502" w:rsidP="006E6D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gl-ES" w:eastAsia="es-ES"/>
        </w:rPr>
      </w:pPr>
    </w:p>
    <w:p w14:paraId="5C960A17" w14:textId="38A010B2" w:rsidR="003D36F0" w:rsidRPr="006D3867" w:rsidRDefault="1E61039F" w:rsidP="1E6103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1E61039F">
        <w:rPr>
          <w:rFonts w:ascii="Arial" w:eastAsia="Times New Roman" w:hAnsi="Arial" w:cs="Arial"/>
          <w:sz w:val="20"/>
          <w:szCs w:val="20"/>
          <w:lang w:val="gl-ES" w:eastAsia="es-ES"/>
        </w:rPr>
        <w:t>SR./SRA. DECANO/A DIRECTOR/A DA FACULTADE/ESCOLA DE __________________Indicar nome da Facultade/Escola Universitaria onde cursa estudos___ DA UNIVERSIDADE DA CORUÑA</w:t>
      </w:r>
    </w:p>
    <w:sectPr w:rsidR="003D36F0" w:rsidRPr="006D3867" w:rsidSect="00411DC7">
      <w:headerReference w:type="default" r:id="rId11"/>
      <w:pgSz w:w="11906" w:h="16838" w:code="9"/>
      <w:pgMar w:top="1535" w:right="1134" w:bottom="992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511A" w14:textId="77777777" w:rsidR="00EA5F01" w:rsidRDefault="00EA5F01" w:rsidP="00411DC7">
      <w:pPr>
        <w:spacing w:after="0" w:line="240" w:lineRule="auto"/>
      </w:pPr>
      <w:r>
        <w:separator/>
      </w:r>
    </w:p>
  </w:endnote>
  <w:endnote w:type="continuationSeparator" w:id="0">
    <w:p w14:paraId="65F9C3DC" w14:textId="77777777" w:rsidR="00EA5F01" w:rsidRDefault="00EA5F01" w:rsidP="004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141B" w14:textId="77777777" w:rsidR="00EA5F01" w:rsidRDefault="00EA5F01" w:rsidP="00411DC7">
      <w:pPr>
        <w:spacing w:after="0" w:line="240" w:lineRule="auto"/>
      </w:pPr>
      <w:r>
        <w:separator/>
      </w:r>
    </w:p>
  </w:footnote>
  <w:footnote w:type="continuationSeparator" w:id="0">
    <w:p w14:paraId="1F3B1409" w14:textId="77777777" w:rsidR="00EA5F01" w:rsidRDefault="00EA5F01" w:rsidP="0041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77777777" w:rsidR="00EA5F01" w:rsidRDefault="00EA5F01" w:rsidP="00411DC7">
    <w:pPr>
      <w:contextualSpacing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 </w:t>
    </w:r>
  </w:p>
  <w:p w14:paraId="0AD9C6F4" w14:textId="77777777" w:rsidR="00EA5F01" w:rsidRDefault="00EA5F01" w:rsidP="00411DC7">
    <w:pPr>
      <w:contextualSpacing/>
      <w:rPr>
        <w:rFonts w:ascii="Calibri" w:eastAsia="Calibri" w:hAnsi="Calibri"/>
        <w:sz w:val="18"/>
        <w:szCs w:val="18"/>
      </w:rPr>
    </w:pPr>
  </w:p>
  <w:p w14:paraId="4F3FD5BA" w14:textId="77777777" w:rsidR="00EA5F01" w:rsidRDefault="00EA5F01" w:rsidP="00411DC7">
    <w:pPr>
      <w:contextualSpacing/>
    </w:pPr>
    <w:r>
      <w:rPr>
        <w:noProof/>
        <w:lang w:eastAsia="es-ES"/>
      </w:rPr>
      <w:drawing>
        <wp:inline distT="0" distB="0" distL="0" distR="0" wp14:anchorId="22299F91" wp14:editId="31DB326D">
          <wp:extent cx="2047875" cy="264856"/>
          <wp:effectExtent l="0" t="0" r="0" b="1905"/>
          <wp:docPr id="5" name="Imagen 5" descr="U:\2019\ICARO\03_Simbolo_logo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2019\ICARO\03_Simbolo_logo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170" cy="2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412A54A4" wp14:editId="0FFDF7A4">
          <wp:simplePos x="0" y="0"/>
          <wp:positionH relativeFrom="column">
            <wp:posOffset>758825</wp:posOffset>
          </wp:positionH>
          <wp:positionV relativeFrom="paragraph">
            <wp:posOffset>-645160</wp:posOffset>
          </wp:positionV>
          <wp:extent cx="1981200" cy="198755"/>
          <wp:effectExtent l="0" t="0" r="0" b="0"/>
          <wp:wrapNone/>
          <wp:docPr id="1" name="Imagen 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7"/>
    <w:rsid w:val="000E323F"/>
    <w:rsid w:val="000E58AF"/>
    <w:rsid w:val="0015279E"/>
    <w:rsid w:val="003050B3"/>
    <w:rsid w:val="003A2F2C"/>
    <w:rsid w:val="003D36F0"/>
    <w:rsid w:val="00411DC7"/>
    <w:rsid w:val="005F7FA8"/>
    <w:rsid w:val="0065408D"/>
    <w:rsid w:val="006D3867"/>
    <w:rsid w:val="006E6DF8"/>
    <w:rsid w:val="00704937"/>
    <w:rsid w:val="0080087F"/>
    <w:rsid w:val="00825567"/>
    <w:rsid w:val="008666CF"/>
    <w:rsid w:val="00897F45"/>
    <w:rsid w:val="00931039"/>
    <w:rsid w:val="00A17504"/>
    <w:rsid w:val="00AE2947"/>
    <w:rsid w:val="00B529D5"/>
    <w:rsid w:val="00B83F8D"/>
    <w:rsid w:val="00CE2237"/>
    <w:rsid w:val="00CF1502"/>
    <w:rsid w:val="00E339E8"/>
    <w:rsid w:val="00EA5F01"/>
    <w:rsid w:val="00F33CE9"/>
    <w:rsid w:val="00F960BB"/>
    <w:rsid w:val="189BA545"/>
    <w:rsid w:val="1E6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3108"/>
  <w15:docId w15:val="{FD99C156-548F-4F6F-B6D7-A184EFB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rsid w:val="00411D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411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depxina">
    <w:name w:val="footer"/>
    <w:basedOn w:val="Normal"/>
    <w:link w:val="PdepxinaCarc"/>
    <w:uiPriority w:val="99"/>
    <w:unhideWhenUsed/>
    <w:rsid w:val="0041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C7"/>
  </w:style>
  <w:style w:type="paragraph" w:styleId="Textodeglobo">
    <w:name w:val="Balloon Text"/>
    <w:basedOn w:val="Normal"/>
    <w:link w:val="TextodegloboCarc"/>
    <w:uiPriority w:val="99"/>
    <w:semiHidden/>
    <w:unhideWhenUsed/>
    <w:rsid w:val="004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411DC7"/>
    <w:rPr>
      <w:rFonts w:ascii="Tahoma" w:hAnsi="Tahoma" w:cs="Tahoma"/>
      <w:sz w:val="16"/>
      <w:szCs w:val="16"/>
    </w:rPr>
  </w:style>
  <w:style w:type="table" w:styleId="Tboacongrade">
    <w:name w:val="Table Grid"/>
    <w:basedOn w:val="Tboanormal"/>
    <w:uiPriority w:val="59"/>
    <w:rsid w:val="0041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178E4A4F16AB4DB4018EEF0D21EDF6" ma:contentTypeVersion="9" ma:contentTypeDescription="Crear nuevo documento." ma:contentTypeScope="" ma:versionID="5d32efc1ce9065e6c1c2963e99c56352">
  <xsd:schema xmlns:xsd="http://www.w3.org/2001/XMLSchema" xmlns:xs="http://www.w3.org/2001/XMLSchema" xmlns:p="http://schemas.microsoft.com/office/2006/metadata/properties" xmlns:ns2="d686113d-5958-4821-a95f-ee03ae14c910" xmlns:ns3="c9fbf63d-5b60-4d30-bc0d-1c73e7205f26" targetNamespace="http://schemas.microsoft.com/office/2006/metadata/properties" ma:root="true" ma:fieldsID="34d490bbf52f49a6c5e9e3b0c956f2d2" ns2:_="" ns3:_="">
    <xsd:import namespace="d686113d-5958-4821-a95f-ee03ae14c910"/>
    <xsd:import namespace="c9fbf63d-5b60-4d30-bc0d-1c73e720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113d-5958-4821-a95f-ee03ae14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f63d-5b60-4d30-bc0d-1c73e72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26AF-B1D3-4261-8BF8-7C26BA6E9376}">
  <ds:schemaRefs>
    <ds:schemaRef ds:uri="http://purl.org/dc/dcmitype/"/>
    <ds:schemaRef ds:uri="c9fbf63d-5b60-4d30-bc0d-1c73e7205f26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686113d-5958-4821-a95f-ee03ae14c9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DA2BF1-79DD-4ACC-AD65-85049F965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144F8-3AE6-42C0-9F05-F32346FC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113d-5958-4821-a95f-ee03ae14c910"/>
    <ds:schemaRef ds:uri="c9fbf63d-5b60-4d30-bc0d-1c73e720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A9C5E-8E9B-4C09-A06A-771FCA1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66377D4F</Template>
  <TotalTime>2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33313</dc:creator>
  <cp:lastModifiedBy>María Pilar Feal Rodríguez</cp:lastModifiedBy>
  <cp:revision>2</cp:revision>
  <dcterms:created xsi:type="dcterms:W3CDTF">2020-12-18T12:09:00Z</dcterms:created>
  <dcterms:modified xsi:type="dcterms:W3CDTF">2020-12-18T12:09:00Z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0x01010052178E4A4F16AB4DB4018EEF0D21EDF6</vt:lpwstr>
  </property>
</Properties>
</file>