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3BF33" w14:textId="2456DAEE" w:rsidR="00CA0C01" w:rsidRPr="00F072D0" w:rsidRDefault="00CA0C01" w:rsidP="007F54DB">
      <w:pPr>
        <w:pStyle w:val="Ttulo1"/>
        <w:spacing w:line="360" w:lineRule="auto"/>
        <w:rPr>
          <w:rFonts w:ascii="Montserrat Light" w:hAnsi="Montserrat Light"/>
          <w:b/>
        </w:rPr>
      </w:pPr>
      <w:r w:rsidRPr="00F072D0">
        <w:rPr>
          <w:rFonts w:ascii="Montserrat Light" w:hAnsi="Montserrat Light"/>
          <w:b/>
        </w:rPr>
        <w:t>ANEXO 2. FORMULARIO DE EXPRESIÓN DE INTER</w:t>
      </w:r>
      <w:r w:rsidR="009A5B74" w:rsidRPr="00F072D0">
        <w:rPr>
          <w:rFonts w:ascii="Montserrat Light" w:hAnsi="Montserrat Light"/>
          <w:b/>
        </w:rPr>
        <w:t>ESE</w:t>
      </w:r>
    </w:p>
    <w:p w14:paraId="4D617194" w14:textId="6A9B17FE" w:rsidR="00454998" w:rsidRPr="00F072D0" w:rsidRDefault="00454998" w:rsidP="00454998">
      <w:pPr>
        <w:pStyle w:val="Prrafo"/>
        <w:spacing w:before="0" w:line="360" w:lineRule="auto"/>
        <w:ind w:left="708" w:hanging="708"/>
        <w:jc w:val="center"/>
        <w:rPr>
          <w:rFonts w:ascii="Montserrat Light" w:hAnsi="Montserrat Light"/>
        </w:rPr>
      </w:pPr>
      <w:r w:rsidRPr="00F072D0">
        <w:rPr>
          <w:rFonts w:ascii="Montserrat Light" w:hAnsi="Montserrat Light"/>
        </w:rPr>
        <w:t>Deberá cump</w:t>
      </w:r>
      <w:r w:rsidR="009A5B74" w:rsidRPr="00F072D0">
        <w:rPr>
          <w:rFonts w:ascii="Montserrat Light" w:hAnsi="Montserrat Light"/>
        </w:rPr>
        <w:t>rimentarse en liña</w:t>
      </w:r>
      <w:r w:rsidRPr="00F072D0">
        <w:rPr>
          <w:rFonts w:ascii="Montserrat Light" w:hAnsi="Montserrat Light"/>
        </w:rPr>
        <w:t xml:space="preserve">, a través </w:t>
      </w:r>
      <w:hyperlink r:id="rId8" w:history="1">
        <w:r w:rsidR="009A5B74" w:rsidRPr="00F072D0">
          <w:rPr>
            <w:rStyle w:val="Hipervnculo0"/>
            <w:rFonts w:ascii="Montserrat Light" w:hAnsi="Montserrat Light"/>
          </w:rPr>
          <w:t>de</w:t>
        </w:r>
        <w:r w:rsidRPr="00F072D0">
          <w:rPr>
            <w:rStyle w:val="Hipervnculo0"/>
            <w:rFonts w:ascii="Montserrat Light" w:hAnsi="Montserrat Light"/>
          </w:rPr>
          <w:t>ste formulario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07"/>
        <w:gridCol w:w="5889"/>
      </w:tblGrid>
      <w:tr w:rsidR="00CA0C01" w:rsidRPr="00F072D0" w14:paraId="5F3D6744" w14:textId="77777777" w:rsidTr="00454998">
        <w:trPr>
          <w:trHeight w:val="418"/>
        </w:trPr>
        <w:tc>
          <w:tcPr>
            <w:tcW w:w="9696" w:type="dxa"/>
            <w:gridSpan w:val="2"/>
            <w:shd w:val="clear" w:color="auto" w:fill="AEAAAA" w:themeFill="background2" w:themeFillShade="BF"/>
            <w:vAlign w:val="center"/>
          </w:tcPr>
          <w:p w14:paraId="5483CC31" w14:textId="3368FCE3" w:rsidR="00CA0C01" w:rsidRPr="00F072D0" w:rsidRDefault="00CA0C01" w:rsidP="009A5B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  <w:color w:val="FFFFFF" w:themeColor="background1"/>
              </w:rPr>
            </w:pPr>
            <w:r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DATOS PERSONA</w:t>
            </w:r>
            <w:r w:rsidR="009A5B74"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I</w:t>
            </w:r>
            <w:r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 xml:space="preserve">S </w:t>
            </w:r>
            <w:r w:rsidR="009A5B74"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E</w:t>
            </w:r>
            <w:r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 xml:space="preserve"> PROFESIONA</w:t>
            </w:r>
            <w:r w:rsidR="009A5B74"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I</w:t>
            </w:r>
            <w:r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S</w:t>
            </w:r>
          </w:p>
        </w:tc>
      </w:tr>
      <w:tr w:rsidR="00CA0C01" w:rsidRPr="00F072D0" w14:paraId="2D270527" w14:textId="77777777" w:rsidTr="00454998">
        <w:trPr>
          <w:trHeight w:val="322"/>
        </w:trPr>
        <w:tc>
          <w:tcPr>
            <w:tcW w:w="3807" w:type="dxa"/>
          </w:tcPr>
          <w:p w14:paraId="51AF7205" w14:textId="53846465" w:rsidR="00CA0C01" w:rsidRPr="00F072D0" w:rsidRDefault="009A5B74" w:rsidP="000756B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Ape</w:t>
            </w:r>
            <w:r w:rsidR="00CA0C01" w:rsidRPr="00F072D0">
              <w:rPr>
                <w:rFonts w:ascii="Roboto Light" w:hAnsi="Roboto Light"/>
              </w:rPr>
              <w:t>lidos</w:t>
            </w:r>
          </w:p>
        </w:tc>
        <w:tc>
          <w:tcPr>
            <w:tcW w:w="5888" w:type="dxa"/>
          </w:tcPr>
          <w:p w14:paraId="52B60D3F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3BD19216" w14:textId="77777777" w:rsidTr="00454998">
        <w:trPr>
          <w:trHeight w:val="342"/>
        </w:trPr>
        <w:tc>
          <w:tcPr>
            <w:tcW w:w="3807" w:type="dxa"/>
          </w:tcPr>
          <w:p w14:paraId="4CFD65C9" w14:textId="5327F445" w:rsidR="00CA0C01" w:rsidRPr="00F072D0" w:rsidRDefault="009A5B74" w:rsidP="000756B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Nom</w:t>
            </w:r>
            <w:r w:rsidR="00CA0C01" w:rsidRPr="00F072D0">
              <w:rPr>
                <w:rFonts w:ascii="Roboto Light" w:hAnsi="Roboto Light"/>
              </w:rPr>
              <w:t>e</w:t>
            </w:r>
          </w:p>
        </w:tc>
        <w:tc>
          <w:tcPr>
            <w:tcW w:w="5888" w:type="dxa"/>
          </w:tcPr>
          <w:p w14:paraId="3036A7D6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11D5C86C" w14:textId="77777777" w:rsidTr="00454998">
        <w:trPr>
          <w:trHeight w:val="322"/>
        </w:trPr>
        <w:tc>
          <w:tcPr>
            <w:tcW w:w="3807" w:type="dxa"/>
          </w:tcPr>
          <w:p w14:paraId="71DE2B8F" w14:textId="13FA8165" w:rsidR="00CA0C01" w:rsidRPr="00F072D0" w:rsidRDefault="00CA0C01" w:rsidP="000756B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Código ORCID</w:t>
            </w:r>
          </w:p>
        </w:tc>
        <w:tc>
          <w:tcPr>
            <w:tcW w:w="5888" w:type="dxa"/>
          </w:tcPr>
          <w:p w14:paraId="7339F76B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5DC27D9F" w14:textId="77777777" w:rsidTr="00454998">
        <w:trPr>
          <w:trHeight w:val="322"/>
        </w:trPr>
        <w:tc>
          <w:tcPr>
            <w:tcW w:w="3807" w:type="dxa"/>
          </w:tcPr>
          <w:p w14:paraId="51769726" w14:textId="168A89C0" w:rsidR="00CA0C01" w:rsidRPr="00F072D0" w:rsidRDefault="00CA0C01" w:rsidP="000756B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 xml:space="preserve">Identificador </w:t>
            </w:r>
            <w:proofErr w:type="spellStart"/>
            <w:r w:rsidRPr="00F072D0">
              <w:rPr>
                <w:rFonts w:ascii="Roboto Light" w:hAnsi="Roboto Light"/>
              </w:rPr>
              <w:t>Scopus</w:t>
            </w:r>
            <w:proofErr w:type="spellEnd"/>
          </w:p>
        </w:tc>
        <w:tc>
          <w:tcPr>
            <w:tcW w:w="5888" w:type="dxa"/>
          </w:tcPr>
          <w:p w14:paraId="4D916452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45FB69F7" w14:textId="77777777" w:rsidTr="00454998">
        <w:trPr>
          <w:trHeight w:val="322"/>
        </w:trPr>
        <w:tc>
          <w:tcPr>
            <w:tcW w:w="3807" w:type="dxa"/>
          </w:tcPr>
          <w:p w14:paraId="095A22D1" w14:textId="16D32DFA" w:rsidR="00CA0C01" w:rsidRPr="00F072D0" w:rsidRDefault="00CA0C01" w:rsidP="000756B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 xml:space="preserve">Identificador </w:t>
            </w:r>
            <w:proofErr w:type="spellStart"/>
            <w:r w:rsidRPr="00F072D0">
              <w:rPr>
                <w:rFonts w:ascii="Roboto Light" w:hAnsi="Roboto Light"/>
              </w:rPr>
              <w:t>Researcher</w:t>
            </w:r>
            <w:proofErr w:type="spellEnd"/>
            <w:r w:rsidRPr="00F072D0">
              <w:rPr>
                <w:rFonts w:ascii="Roboto Light" w:hAnsi="Roboto Light"/>
              </w:rPr>
              <w:t xml:space="preserve"> ID</w:t>
            </w:r>
          </w:p>
        </w:tc>
        <w:tc>
          <w:tcPr>
            <w:tcW w:w="5888" w:type="dxa"/>
          </w:tcPr>
          <w:p w14:paraId="61F66E89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3E249353" w14:textId="77777777" w:rsidTr="00454998">
        <w:trPr>
          <w:trHeight w:val="342"/>
        </w:trPr>
        <w:tc>
          <w:tcPr>
            <w:tcW w:w="3807" w:type="dxa"/>
          </w:tcPr>
          <w:p w14:paraId="591D0DA8" w14:textId="64F116CE" w:rsidR="00CA0C01" w:rsidRPr="00F072D0" w:rsidRDefault="00CA0C01" w:rsidP="000756B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 xml:space="preserve">Perfil Google </w:t>
            </w:r>
            <w:proofErr w:type="spellStart"/>
            <w:r w:rsidRPr="00F072D0">
              <w:rPr>
                <w:rFonts w:ascii="Roboto Light" w:hAnsi="Roboto Light"/>
              </w:rPr>
              <w:t>Scholar</w:t>
            </w:r>
            <w:proofErr w:type="spellEnd"/>
          </w:p>
        </w:tc>
        <w:tc>
          <w:tcPr>
            <w:tcW w:w="5888" w:type="dxa"/>
          </w:tcPr>
          <w:p w14:paraId="4AA1D992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57753C52" w14:textId="77777777" w:rsidTr="00454998">
        <w:trPr>
          <w:trHeight w:val="322"/>
        </w:trPr>
        <w:tc>
          <w:tcPr>
            <w:tcW w:w="3807" w:type="dxa"/>
          </w:tcPr>
          <w:p w14:paraId="1C34B677" w14:textId="24EBFC6E" w:rsidR="00CA0C01" w:rsidRPr="00F072D0" w:rsidRDefault="00CA0C01" w:rsidP="009A5B7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Pá</w:t>
            </w:r>
            <w:r w:rsidR="009A5B74" w:rsidRPr="00F072D0">
              <w:rPr>
                <w:rFonts w:ascii="Roboto Light" w:hAnsi="Roboto Light"/>
              </w:rPr>
              <w:t>x</w:t>
            </w:r>
            <w:r w:rsidRPr="00F072D0">
              <w:rPr>
                <w:rFonts w:ascii="Roboto Light" w:hAnsi="Roboto Light"/>
              </w:rPr>
              <w:t xml:space="preserve">ina </w:t>
            </w:r>
            <w:proofErr w:type="spellStart"/>
            <w:r w:rsidRPr="00F072D0">
              <w:rPr>
                <w:rFonts w:ascii="Roboto Light" w:hAnsi="Roboto Light"/>
              </w:rPr>
              <w:t>web</w:t>
            </w:r>
            <w:proofErr w:type="spellEnd"/>
            <w:r w:rsidRPr="00F072D0">
              <w:rPr>
                <w:rFonts w:ascii="Roboto Light" w:hAnsi="Roboto Light"/>
              </w:rPr>
              <w:t xml:space="preserve"> </w:t>
            </w:r>
            <w:proofErr w:type="spellStart"/>
            <w:r w:rsidRPr="00F072D0">
              <w:rPr>
                <w:rFonts w:ascii="Roboto Light" w:hAnsi="Roboto Light"/>
              </w:rPr>
              <w:t>personal</w:t>
            </w:r>
            <w:proofErr w:type="spellEnd"/>
          </w:p>
        </w:tc>
        <w:tc>
          <w:tcPr>
            <w:tcW w:w="5888" w:type="dxa"/>
          </w:tcPr>
          <w:p w14:paraId="2D48A882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04EF5953" w14:textId="77777777" w:rsidTr="00454998">
        <w:trPr>
          <w:trHeight w:val="322"/>
        </w:trPr>
        <w:tc>
          <w:tcPr>
            <w:tcW w:w="3807" w:type="dxa"/>
          </w:tcPr>
          <w:p w14:paraId="53D417E4" w14:textId="0C3FD9C9" w:rsidR="00CA0C01" w:rsidRPr="00F072D0" w:rsidRDefault="00CA0C01" w:rsidP="000756B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Nº de identidad</w:t>
            </w:r>
            <w:r w:rsidR="009A5B74" w:rsidRPr="00F072D0">
              <w:rPr>
                <w:rFonts w:ascii="Roboto Light" w:hAnsi="Roboto Light"/>
              </w:rPr>
              <w:t>e</w:t>
            </w:r>
            <w:r w:rsidRPr="00F072D0">
              <w:rPr>
                <w:rFonts w:ascii="Roboto Light" w:hAnsi="Roboto Light"/>
              </w:rPr>
              <w:t xml:space="preserve"> (NIF/NIE/Pasaporte)</w:t>
            </w:r>
          </w:p>
        </w:tc>
        <w:tc>
          <w:tcPr>
            <w:tcW w:w="5888" w:type="dxa"/>
          </w:tcPr>
          <w:p w14:paraId="0AA55D0C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2093E2B6" w14:textId="77777777" w:rsidTr="00454998">
        <w:trPr>
          <w:trHeight w:val="322"/>
        </w:trPr>
        <w:tc>
          <w:tcPr>
            <w:tcW w:w="3807" w:type="dxa"/>
          </w:tcPr>
          <w:p w14:paraId="73B1C34C" w14:textId="0E710FD3" w:rsidR="00CA0C01" w:rsidRPr="00F072D0" w:rsidRDefault="00CA0C01" w:rsidP="009A5B7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Universidad</w:t>
            </w:r>
            <w:r w:rsidR="009A5B74" w:rsidRPr="00F072D0">
              <w:rPr>
                <w:rFonts w:ascii="Roboto Light" w:hAnsi="Roboto Light"/>
              </w:rPr>
              <w:t>e</w:t>
            </w:r>
            <w:r w:rsidRPr="00F072D0">
              <w:rPr>
                <w:rFonts w:ascii="Roboto Light" w:hAnsi="Roboto Light"/>
              </w:rPr>
              <w:t xml:space="preserve"> </w:t>
            </w:r>
            <w:r w:rsidR="009A5B74" w:rsidRPr="00F072D0">
              <w:rPr>
                <w:rFonts w:ascii="Roboto Light" w:hAnsi="Roboto Light"/>
              </w:rPr>
              <w:t>á que pertence</w:t>
            </w:r>
          </w:p>
        </w:tc>
        <w:tc>
          <w:tcPr>
            <w:tcW w:w="5888" w:type="dxa"/>
          </w:tcPr>
          <w:p w14:paraId="059E2F94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74D213C6" w14:textId="77777777" w:rsidTr="00454998">
        <w:trPr>
          <w:trHeight w:val="342"/>
        </w:trPr>
        <w:tc>
          <w:tcPr>
            <w:tcW w:w="3807" w:type="dxa"/>
          </w:tcPr>
          <w:p w14:paraId="6743932B" w14:textId="129BAD99" w:rsidR="00CA0C01" w:rsidRPr="00F072D0" w:rsidRDefault="00CA0C01" w:rsidP="000756B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Departamento</w:t>
            </w:r>
          </w:p>
        </w:tc>
        <w:tc>
          <w:tcPr>
            <w:tcW w:w="5888" w:type="dxa"/>
          </w:tcPr>
          <w:p w14:paraId="2671BFA6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68F26911" w14:textId="77777777" w:rsidTr="00454998">
        <w:trPr>
          <w:trHeight w:val="322"/>
        </w:trPr>
        <w:tc>
          <w:tcPr>
            <w:tcW w:w="3807" w:type="dxa"/>
          </w:tcPr>
          <w:p w14:paraId="2BBDC149" w14:textId="7297E3F8" w:rsidR="00CA0C01" w:rsidRPr="00F072D0" w:rsidRDefault="00CA0C01" w:rsidP="009A5B7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 xml:space="preserve">Área de </w:t>
            </w:r>
            <w:r w:rsidR="009A5B74" w:rsidRPr="00F072D0">
              <w:rPr>
                <w:rFonts w:ascii="Roboto Light" w:hAnsi="Roboto Light"/>
              </w:rPr>
              <w:t>coñecemento</w:t>
            </w:r>
          </w:p>
        </w:tc>
        <w:tc>
          <w:tcPr>
            <w:tcW w:w="5888" w:type="dxa"/>
          </w:tcPr>
          <w:p w14:paraId="29ACE5A3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0825144C" w14:textId="77777777" w:rsidTr="00454998">
        <w:trPr>
          <w:trHeight w:val="322"/>
        </w:trPr>
        <w:tc>
          <w:tcPr>
            <w:tcW w:w="3807" w:type="dxa"/>
          </w:tcPr>
          <w:p w14:paraId="63439AAF" w14:textId="67F9BBBB" w:rsidR="00CA0C01" w:rsidRPr="00F072D0" w:rsidRDefault="00CA0C01" w:rsidP="009A5B74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P</w:t>
            </w:r>
            <w:r w:rsidR="009A5B74" w:rsidRPr="00F072D0">
              <w:rPr>
                <w:rFonts w:ascii="Roboto Light" w:hAnsi="Roboto Light"/>
              </w:rPr>
              <w:t>o</w:t>
            </w:r>
            <w:r w:rsidRPr="00F072D0">
              <w:rPr>
                <w:rFonts w:ascii="Roboto Light" w:hAnsi="Roboto Light"/>
              </w:rPr>
              <w:t>sto ocupado actualmente</w:t>
            </w:r>
          </w:p>
        </w:tc>
        <w:tc>
          <w:tcPr>
            <w:tcW w:w="5888" w:type="dxa"/>
          </w:tcPr>
          <w:p w14:paraId="339221BD" w14:textId="77777777" w:rsidR="00CA0C01" w:rsidRPr="00F072D0" w:rsidRDefault="00CA0C01" w:rsidP="00CA0C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</w:tbl>
    <w:p w14:paraId="05D842CE" w14:textId="4ECA23BE" w:rsidR="00CA0C01" w:rsidRPr="00F072D0" w:rsidRDefault="00CA0C01" w:rsidP="00CA0C01">
      <w:pPr>
        <w:suppressAutoHyphens/>
        <w:autoSpaceDN w:val="0"/>
        <w:spacing w:after="0" w:line="240" w:lineRule="auto"/>
        <w:textAlignment w:val="baseline"/>
        <w:rPr>
          <w:rFonts w:ascii="Roboto Light" w:hAnsi="Roboto Light"/>
        </w:rPr>
      </w:pPr>
    </w:p>
    <w:tbl>
      <w:tblPr>
        <w:tblStyle w:val="Tablaconcuadrcula"/>
        <w:tblW w:w="9717" w:type="dxa"/>
        <w:tblLook w:val="04A0" w:firstRow="1" w:lastRow="0" w:firstColumn="1" w:lastColumn="0" w:noHBand="0" w:noVBand="1"/>
      </w:tblPr>
      <w:tblGrid>
        <w:gridCol w:w="6232"/>
        <w:gridCol w:w="3485"/>
      </w:tblGrid>
      <w:tr w:rsidR="00CA0C01" w:rsidRPr="00F072D0" w14:paraId="6449929D" w14:textId="77777777" w:rsidTr="00454998">
        <w:trPr>
          <w:trHeight w:val="299"/>
        </w:trPr>
        <w:tc>
          <w:tcPr>
            <w:tcW w:w="9717" w:type="dxa"/>
            <w:gridSpan w:val="2"/>
            <w:shd w:val="clear" w:color="auto" w:fill="AEAAAA" w:themeFill="background2" w:themeFillShade="BF"/>
          </w:tcPr>
          <w:p w14:paraId="525364A9" w14:textId="122B5A43" w:rsidR="00CA0C01" w:rsidRPr="00F072D0" w:rsidRDefault="00CA0C01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  <w:b/>
                <w:color w:val="FFFFFF" w:themeColor="background1"/>
                <w:sz w:val="28"/>
              </w:rPr>
            </w:pPr>
            <w:r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TRA</w:t>
            </w:r>
            <w:r w:rsidR="00F072D0"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X</w:t>
            </w:r>
            <w:r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ECTORIA INVESTIGADORA</w:t>
            </w:r>
          </w:p>
        </w:tc>
      </w:tr>
      <w:tr w:rsidR="00CA0C01" w:rsidRPr="00F072D0" w14:paraId="0A3050E4" w14:textId="77777777" w:rsidTr="00F072D0">
        <w:trPr>
          <w:trHeight w:val="231"/>
        </w:trPr>
        <w:tc>
          <w:tcPr>
            <w:tcW w:w="6232" w:type="dxa"/>
          </w:tcPr>
          <w:p w14:paraId="758A8E76" w14:textId="3E996F5B" w:rsidR="00CA0C01" w:rsidRPr="00F072D0" w:rsidRDefault="00CA0C01" w:rsidP="00F072D0">
            <w:pPr>
              <w:tabs>
                <w:tab w:val="center" w:pos="180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Sexenios de investigación (indicar a</w:t>
            </w:r>
            <w:r w:rsidR="00F072D0" w:rsidRPr="00F072D0">
              <w:rPr>
                <w:rFonts w:ascii="Roboto Light" w:hAnsi="Roboto Light"/>
              </w:rPr>
              <w:t>n</w:t>
            </w:r>
            <w:r w:rsidRPr="00F072D0">
              <w:rPr>
                <w:rFonts w:ascii="Roboto Light" w:hAnsi="Roboto Light"/>
              </w:rPr>
              <w:t>os)</w:t>
            </w:r>
          </w:p>
        </w:tc>
        <w:tc>
          <w:tcPr>
            <w:tcW w:w="3485" w:type="dxa"/>
          </w:tcPr>
          <w:p w14:paraId="5F88479E" w14:textId="77777777" w:rsidR="00CA0C01" w:rsidRPr="00F072D0" w:rsidRDefault="00CA0C01" w:rsidP="00394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3247DB38" w14:textId="77777777" w:rsidTr="00F072D0">
        <w:trPr>
          <w:trHeight w:val="244"/>
        </w:trPr>
        <w:tc>
          <w:tcPr>
            <w:tcW w:w="6232" w:type="dxa"/>
          </w:tcPr>
          <w:p w14:paraId="7A9C0228" w14:textId="20793E0A" w:rsidR="00CA0C01" w:rsidRPr="00F072D0" w:rsidRDefault="00CA0C01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Sexenios de transferencia (indicar a</w:t>
            </w:r>
            <w:r w:rsidR="00F072D0" w:rsidRPr="00F072D0">
              <w:rPr>
                <w:rFonts w:ascii="Roboto Light" w:hAnsi="Roboto Light"/>
              </w:rPr>
              <w:t>n</w:t>
            </w:r>
            <w:r w:rsidRPr="00F072D0">
              <w:rPr>
                <w:rFonts w:ascii="Roboto Light" w:hAnsi="Roboto Light"/>
              </w:rPr>
              <w:t>os)</w:t>
            </w:r>
          </w:p>
        </w:tc>
        <w:tc>
          <w:tcPr>
            <w:tcW w:w="3485" w:type="dxa"/>
          </w:tcPr>
          <w:p w14:paraId="4E0BB5BC" w14:textId="77777777" w:rsidR="00CA0C01" w:rsidRPr="00F072D0" w:rsidRDefault="00CA0C01" w:rsidP="00394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CA0C01" w:rsidRPr="00F072D0" w14:paraId="1EE46DA1" w14:textId="77777777" w:rsidTr="00F072D0">
        <w:trPr>
          <w:trHeight w:val="708"/>
        </w:trPr>
        <w:tc>
          <w:tcPr>
            <w:tcW w:w="6232" w:type="dxa"/>
          </w:tcPr>
          <w:p w14:paraId="09B1B8BB" w14:textId="12B45E2F" w:rsidR="00CA0C01" w:rsidRPr="00F072D0" w:rsidRDefault="00CA0C01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¿</w:t>
            </w:r>
            <w:r w:rsidR="00F072D0" w:rsidRPr="00F072D0">
              <w:rPr>
                <w:rFonts w:ascii="Roboto Light" w:hAnsi="Roboto Light"/>
              </w:rPr>
              <w:t>Ten sido ou é</w:t>
            </w:r>
            <w:r w:rsidR="00646BC4" w:rsidRPr="00F072D0">
              <w:rPr>
                <w:rFonts w:ascii="Roboto Light" w:hAnsi="Roboto Light"/>
              </w:rPr>
              <w:t xml:space="preserve"> </w:t>
            </w:r>
            <w:r w:rsidRPr="00F072D0">
              <w:rPr>
                <w:rFonts w:ascii="Roboto Light" w:hAnsi="Roboto Light"/>
              </w:rPr>
              <w:t>IP de pro</w:t>
            </w:r>
            <w:r w:rsidR="00F072D0" w:rsidRPr="00F072D0">
              <w:rPr>
                <w:rFonts w:ascii="Roboto Light" w:hAnsi="Roboto Light"/>
              </w:rPr>
              <w:t>x</w:t>
            </w:r>
            <w:r w:rsidRPr="00F072D0">
              <w:rPr>
                <w:rFonts w:ascii="Roboto Light" w:hAnsi="Roboto Light"/>
              </w:rPr>
              <w:t xml:space="preserve">ectos de investigación financiados en convocatorias competitivas </w:t>
            </w:r>
            <w:r w:rsidR="008568BC" w:rsidRPr="00F072D0">
              <w:rPr>
                <w:rFonts w:ascii="Roboto Light" w:hAnsi="Roboto Light"/>
              </w:rPr>
              <w:t>internacio</w:t>
            </w:r>
            <w:r w:rsidR="00F072D0" w:rsidRPr="00F072D0">
              <w:rPr>
                <w:rFonts w:ascii="Roboto Light" w:hAnsi="Roboto Light"/>
              </w:rPr>
              <w:t>nai</w:t>
            </w:r>
            <w:r w:rsidR="00646BC4" w:rsidRPr="00F072D0">
              <w:rPr>
                <w:rFonts w:ascii="Roboto Light" w:hAnsi="Roboto Light"/>
              </w:rPr>
              <w:t xml:space="preserve">s </w:t>
            </w:r>
            <w:r w:rsidR="00F072D0" w:rsidRPr="00F072D0">
              <w:rPr>
                <w:rFonts w:ascii="Roboto Light" w:hAnsi="Roboto Light"/>
              </w:rPr>
              <w:t>no</w:t>
            </w:r>
            <w:r w:rsidRPr="00F072D0">
              <w:rPr>
                <w:rFonts w:ascii="Roboto Light" w:hAnsi="Roboto Light"/>
              </w:rPr>
              <w:t>s últimos 5 a</w:t>
            </w:r>
            <w:r w:rsidR="00F072D0" w:rsidRPr="00F072D0">
              <w:rPr>
                <w:rFonts w:ascii="Roboto Light" w:hAnsi="Roboto Light"/>
              </w:rPr>
              <w:t>n</w:t>
            </w:r>
            <w:r w:rsidRPr="00F072D0">
              <w:rPr>
                <w:rFonts w:ascii="Roboto Light" w:hAnsi="Roboto Light"/>
              </w:rPr>
              <w:t>os?</w:t>
            </w:r>
          </w:p>
        </w:tc>
        <w:tc>
          <w:tcPr>
            <w:tcW w:w="3485" w:type="dxa"/>
          </w:tcPr>
          <w:p w14:paraId="0208990E" w14:textId="77777777" w:rsidR="00CA0C01" w:rsidRPr="00F072D0" w:rsidRDefault="00CA0C01" w:rsidP="00394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8568BC" w:rsidRPr="00F072D0" w14:paraId="0CC239AA" w14:textId="77777777" w:rsidTr="00F072D0">
        <w:trPr>
          <w:trHeight w:val="708"/>
        </w:trPr>
        <w:tc>
          <w:tcPr>
            <w:tcW w:w="6232" w:type="dxa"/>
          </w:tcPr>
          <w:p w14:paraId="6A50AB47" w14:textId="0459F22A" w:rsidR="008568BC" w:rsidRPr="00F072D0" w:rsidRDefault="008568BC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¿</w:t>
            </w:r>
            <w:r w:rsidR="00F072D0" w:rsidRPr="00F072D0">
              <w:rPr>
                <w:rFonts w:ascii="Roboto Light" w:hAnsi="Roboto Light"/>
              </w:rPr>
              <w:t>Ten formado parte do</w:t>
            </w:r>
            <w:r w:rsidRPr="00F072D0">
              <w:rPr>
                <w:rFonts w:ascii="Roboto Light" w:hAnsi="Roboto Light"/>
              </w:rPr>
              <w:t xml:space="preserve"> equipo de traba</w:t>
            </w:r>
            <w:r w:rsidR="00F072D0" w:rsidRPr="00F072D0">
              <w:rPr>
                <w:rFonts w:ascii="Roboto Light" w:hAnsi="Roboto Light"/>
              </w:rPr>
              <w:t>ll</w:t>
            </w:r>
            <w:r w:rsidRPr="00F072D0">
              <w:rPr>
                <w:rFonts w:ascii="Roboto Light" w:hAnsi="Roboto Light"/>
              </w:rPr>
              <w:t>o de pro</w:t>
            </w:r>
            <w:r w:rsidR="00F072D0" w:rsidRPr="00F072D0">
              <w:rPr>
                <w:rFonts w:ascii="Roboto Light" w:hAnsi="Roboto Light"/>
              </w:rPr>
              <w:t>x</w:t>
            </w:r>
            <w:r w:rsidRPr="00F072D0">
              <w:rPr>
                <w:rFonts w:ascii="Roboto Light" w:hAnsi="Roboto Light"/>
              </w:rPr>
              <w:t xml:space="preserve">ectos de investigación financiados en convocatorias competitivas </w:t>
            </w:r>
            <w:r w:rsidR="00F072D0" w:rsidRPr="00F072D0">
              <w:rPr>
                <w:rFonts w:ascii="Roboto Light" w:hAnsi="Roboto Light"/>
              </w:rPr>
              <w:t>internacionais n</w:t>
            </w:r>
            <w:r w:rsidRPr="00F072D0">
              <w:rPr>
                <w:rFonts w:ascii="Roboto Light" w:hAnsi="Roboto Light"/>
              </w:rPr>
              <w:t>os últimos 5 a</w:t>
            </w:r>
            <w:r w:rsidR="00F072D0" w:rsidRPr="00F072D0">
              <w:rPr>
                <w:rFonts w:ascii="Roboto Light" w:hAnsi="Roboto Light"/>
              </w:rPr>
              <w:t>n</w:t>
            </w:r>
            <w:r w:rsidRPr="00F072D0">
              <w:rPr>
                <w:rFonts w:ascii="Roboto Light" w:hAnsi="Roboto Light"/>
              </w:rPr>
              <w:t>os?</w:t>
            </w:r>
          </w:p>
        </w:tc>
        <w:tc>
          <w:tcPr>
            <w:tcW w:w="3485" w:type="dxa"/>
          </w:tcPr>
          <w:p w14:paraId="33C7A2ED" w14:textId="77777777" w:rsidR="008568BC" w:rsidRPr="00F072D0" w:rsidRDefault="008568BC" w:rsidP="00394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646BC4" w:rsidRPr="00F072D0" w14:paraId="0BDCD2BF" w14:textId="77777777" w:rsidTr="00F072D0">
        <w:trPr>
          <w:trHeight w:val="708"/>
        </w:trPr>
        <w:tc>
          <w:tcPr>
            <w:tcW w:w="6232" w:type="dxa"/>
          </w:tcPr>
          <w:p w14:paraId="1457AD2A" w14:textId="6732D979" w:rsidR="00646BC4" w:rsidRPr="00F072D0" w:rsidRDefault="00646BC4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¿</w:t>
            </w:r>
            <w:r w:rsidR="00F072D0" w:rsidRPr="00F072D0">
              <w:rPr>
                <w:rFonts w:ascii="Roboto Light" w:hAnsi="Roboto Light"/>
              </w:rPr>
              <w:t>Ten sido ou é</w:t>
            </w:r>
            <w:r w:rsidRPr="00F072D0">
              <w:rPr>
                <w:rFonts w:ascii="Roboto Light" w:hAnsi="Roboto Light"/>
              </w:rPr>
              <w:t xml:space="preserve"> IP de pro</w:t>
            </w:r>
            <w:r w:rsidR="00F072D0" w:rsidRPr="00F072D0">
              <w:rPr>
                <w:rFonts w:ascii="Roboto Light" w:hAnsi="Roboto Light"/>
              </w:rPr>
              <w:t>x</w:t>
            </w:r>
            <w:r w:rsidRPr="00F072D0">
              <w:rPr>
                <w:rFonts w:ascii="Roboto Light" w:hAnsi="Roboto Light"/>
              </w:rPr>
              <w:t>ectos de investigación financiados en convocatorias competitivas naciona</w:t>
            </w:r>
            <w:r w:rsidR="00F072D0" w:rsidRPr="00F072D0">
              <w:rPr>
                <w:rFonts w:ascii="Roboto Light" w:hAnsi="Roboto Light"/>
              </w:rPr>
              <w:t>i</w:t>
            </w:r>
            <w:r w:rsidRPr="00F072D0">
              <w:rPr>
                <w:rFonts w:ascii="Roboto Light" w:hAnsi="Roboto Light"/>
              </w:rPr>
              <w:t xml:space="preserve">s </w:t>
            </w:r>
            <w:r w:rsidR="00F072D0" w:rsidRPr="00F072D0">
              <w:rPr>
                <w:rFonts w:ascii="Roboto Light" w:hAnsi="Roboto Light"/>
              </w:rPr>
              <w:t>nos últimos 5 an</w:t>
            </w:r>
            <w:r w:rsidRPr="00F072D0">
              <w:rPr>
                <w:rFonts w:ascii="Roboto Light" w:hAnsi="Roboto Light"/>
              </w:rPr>
              <w:t>os?</w:t>
            </w:r>
          </w:p>
        </w:tc>
        <w:tc>
          <w:tcPr>
            <w:tcW w:w="3485" w:type="dxa"/>
          </w:tcPr>
          <w:p w14:paraId="029AE8AC" w14:textId="77777777" w:rsidR="00646BC4" w:rsidRPr="00F072D0" w:rsidRDefault="00646BC4" w:rsidP="00646BC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8568BC" w:rsidRPr="00F072D0" w14:paraId="042B1276" w14:textId="77777777" w:rsidTr="00F072D0">
        <w:trPr>
          <w:trHeight w:val="708"/>
        </w:trPr>
        <w:tc>
          <w:tcPr>
            <w:tcW w:w="6232" w:type="dxa"/>
          </w:tcPr>
          <w:p w14:paraId="10AB8FEA" w14:textId="64B0DC95" w:rsidR="008568BC" w:rsidRPr="00F072D0" w:rsidRDefault="008568BC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¿</w:t>
            </w:r>
            <w:r w:rsidR="00F072D0" w:rsidRPr="00F072D0">
              <w:rPr>
                <w:rFonts w:ascii="Roboto Light" w:hAnsi="Roboto Light"/>
              </w:rPr>
              <w:t>Ten</w:t>
            </w:r>
            <w:r w:rsidRPr="00F072D0">
              <w:rPr>
                <w:rFonts w:ascii="Roboto Light" w:hAnsi="Roboto Light"/>
              </w:rPr>
              <w:t xml:space="preserve"> formado parte </w:t>
            </w:r>
            <w:r w:rsidR="00F072D0" w:rsidRPr="00F072D0">
              <w:rPr>
                <w:rFonts w:ascii="Roboto Light" w:hAnsi="Roboto Light"/>
              </w:rPr>
              <w:t xml:space="preserve">do </w:t>
            </w:r>
            <w:r w:rsidRPr="00F072D0">
              <w:rPr>
                <w:rFonts w:ascii="Roboto Light" w:hAnsi="Roboto Light"/>
              </w:rPr>
              <w:t>equipo de trab</w:t>
            </w:r>
            <w:r w:rsidR="00F072D0" w:rsidRPr="00F072D0">
              <w:rPr>
                <w:rFonts w:ascii="Roboto Light" w:hAnsi="Roboto Light"/>
              </w:rPr>
              <w:t>all</w:t>
            </w:r>
            <w:r w:rsidRPr="00F072D0">
              <w:rPr>
                <w:rFonts w:ascii="Roboto Light" w:hAnsi="Roboto Light"/>
              </w:rPr>
              <w:t>o de pro</w:t>
            </w:r>
            <w:r w:rsidR="00F072D0" w:rsidRPr="00F072D0">
              <w:rPr>
                <w:rFonts w:ascii="Roboto Light" w:hAnsi="Roboto Light"/>
              </w:rPr>
              <w:t>x</w:t>
            </w:r>
            <w:r w:rsidRPr="00F072D0">
              <w:rPr>
                <w:rFonts w:ascii="Roboto Light" w:hAnsi="Roboto Light"/>
              </w:rPr>
              <w:t>ectos de investigación financiados en convocatorias competitivas naciona</w:t>
            </w:r>
            <w:r w:rsidR="00F072D0" w:rsidRPr="00F072D0">
              <w:rPr>
                <w:rFonts w:ascii="Roboto Light" w:hAnsi="Roboto Light"/>
              </w:rPr>
              <w:t>i</w:t>
            </w:r>
            <w:r w:rsidRPr="00F072D0">
              <w:rPr>
                <w:rFonts w:ascii="Roboto Light" w:hAnsi="Roboto Light"/>
              </w:rPr>
              <w:t xml:space="preserve">s </w:t>
            </w:r>
            <w:r w:rsidR="00F072D0" w:rsidRPr="00F072D0">
              <w:rPr>
                <w:rFonts w:ascii="Roboto Light" w:hAnsi="Roboto Light"/>
              </w:rPr>
              <w:t>n</w:t>
            </w:r>
            <w:r w:rsidRPr="00F072D0">
              <w:rPr>
                <w:rFonts w:ascii="Roboto Light" w:hAnsi="Roboto Light"/>
              </w:rPr>
              <w:t>os últimos 5 a</w:t>
            </w:r>
            <w:r w:rsidR="00F072D0" w:rsidRPr="00F072D0">
              <w:rPr>
                <w:rFonts w:ascii="Roboto Light" w:hAnsi="Roboto Light"/>
              </w:rPr>
              <w:t>n</w:t>
            </w:r>
            <w:r w:rsidRPr="00F072D0">
              <w:rPr>
                <w:rFonts w:ascii="Roboto Light" w:hAnsi="Roboto Light"/>
              </w:rPr>
              <w:t>os?</w:t>
            </w:r>
          </w:p>
        </w:tc>
        <w:tc>
          <w:tcPr>
            <w:tcW w:w="3485" w:type="dxa"/>
          </w:tcPr>
          <w:p w14:paraId="20BCC054" w14:textId="77777777" w:rsidR="008568BC" w:rsidRPr="00F072D0" w:rsidRDefault="008568BC" w:rsidP="008568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8568BC" w:rsidRPr="00F072D0" w14:paraId="0A24AE76" w14:textId="77777777" w:rsidTr="00F072D0">
        <w:trPr>
          <w:trHeight w:val="476"/>
        </w:trPr>
        <w:tc>
          <w:tcPr>
            <w:tcW w:w="6232" w:type="dxa"/>
          </w:tcPr>
          <w:p w14:paraId="1FA1541B" w14:textId="6FE8F1D6" w:rsidR="008568BC" w:rsidRPr="00F072D0" w:rsidRDefault="008568BC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¿</w:t>
            </w:r>
            <w:r w:rsidR="00F072D0" w:rsidRPr="00F072D0">
              <w:rPr>
                <w:rFonts w:ascii="Roboto Light" w:hAnsi="Roboto Light"/>
              </w:rPr>
              <w:t>Ten sido ou é</w:t>
            </w:r>
            <w:r w:rsidRPr="00F072D0">
              <w:rPr>
                <w:rFonts w:ascii="Roboto Light" w:hAnsi="Roboto Light"/>
              </w:rPr>
              <w:t xml:space="preserve"> IP de actividades de transferencia d</w:t>
            </w:r>
            <w:r w:rsidR="00F072D0" w:rsidRPr="00F072D0">
              <w:rPr>
                <w:rFonts w:ascii="Roboto Light" w:hAnsi="Roboto Light"/>
              </w:rPr>
              <w:t>o</w:t>
            </w:r>
            <w:r w:rsidRPr="00F072D0">
              <w:rPr>
                <w:rFonts w:ascii="Roboto Light" w:hAnsi="Roboto Light"/>
              </w:rPr>
              <w:t xml:space="preserve"> </w:t>
            </w:r>
            <w:r w:rsidR="00F072D0" w:rsidRPr="00F072D0">
              <w:rPr>
                <w:rFonts w:ascii="Roboto Light" w:hAnsi="Roboto Light"/>
              </w:rPr>
              <w:t>coñecemento</w:t>
            </w:r>
            <w:r w:rsidRPr="00F072D0">
              <w:rPr>
                <w:rFonts w:ascii="Roboto Light" w:hAnsi="Roboto Light"/>
              </w:rPr>
              <w:t xml:space="preserve"> </w:t>
            </w:r>
            <w:r w:rsidR="00F072D0" w:rsidRPr="00F072D0">
              <w:rPr>
                <w:rFonts w:ascii="Roboto Light" w:hAnsi="Roboto Light"/>
              </w:rPr>
              <w:t>nos</w:t>
            </w:r>
            <w:r w:rsidRPr="00F072D0">
              <w:rPr>
                <w:rFonts w:ascii="Roboto Light" w:hAnsi="Roboto Light"/>
              </w:rPr>
              <w:t xml:space="preserve"> últimos 5 a</w:t>
            </w:r>
            <w:r w:rsidR="00F072D0" w:rsidRPr="00F072D0">
              <w:rPr>
                <w:rFonts w:ascii="Roboto Light" w:hAnsi="Roboto Light"/>
              </w:rPr>
              <w:t>n</w:t>
            </w:r>
            <w:r w:rsidRPr="00F072D0">
              <w:rPr>
                <w:rFonts w:ascii="Roboto Light" w:hAnsi="Roboto Light"/>
              </w:rPr>
              <w:t>os?</w:t>
            </w:r>
          </w:p>
        </w:tc>
        <w:tc>
          <w:tcPr>
            <w:tcW w:w="3485" w:type="dxa"/>
          </w:tcPr>
          <w:p w14:paraId="0B244982" w14:textId="77777777" w:rsidR="008568BC" w:rsidRPr="00F072D0" w:rsidRDefault="008568BC" w:rsidP="008568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8568BC" w:rsidRPr="00F072D0" w14:paraId="5BC76FEC" w14:textId="77777777" w:rsidTr="00F072D0">
        <w:trPr>
          <w:trHeight w:val="476"/>
        </w:trPr>
        <w:tc>
          <w:tcPr>
            <w:tcW w:w="6232" w:type="dxa"/>
          </w:tcPr>
          <w:p w14:paraId="3C459B1E" w14:textId="4E2564B5" w:rsidR="008568BC" w:rsidRPr="00F072D0" w:rsidRDefault="008568BC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¿</w:t>
            </w:r>
            <w:r w:rsidR="00F072D0" w:rsidRPr="00F072D0">
              <w:rPr>
                <w:rFonts w:ascii="Roboto Light" w:hAnsi="Roboto Light"/>
              </w:rPr>
              <w:t>Ten pertencido á</w:t>
            </w:r>
            <w:r w:rsidRPr="00F072D0">
              <w:rPr>
                <w:rFonts w:ascii="Roboto Light" w:hAnsi="Roboto Light"/>
              </w:rPr>
              <w:t xml:space="preserve"> Agrupación Estraté</w:t>
            </w:r>
            <w:r w:rsidR="00F072D0" w:rsidRPr="00F072D0">
              <w:rPr>
                <w:rFonts w:ascii="Roboto Light" w:hAnsi="Roboto Light"/>
              </w:rPr>
              <w:t>x</w:t>
            </w:r>
            <w:r w:rsidRPr="00F072D0">
              <w:rPr>
                <w:rFonts w:ascii="Roboto Light" w:hAnsi="Roboto Light"/>
              </w:rPr>
              <w:t>ica ECOBAS?</w:t>
            </w:r>
          </w:p>
        </w:tc>
        <w:tc>
          <w:tcPr>
            <w:tcW w:w="3485" w:type="dxa"/>
          </w:tcPr>
          <w:p w14:paraId="555C94DB" w14:textId="77777777" w:rsidR="008568BC" w:rsidRPr="00F072D0" w:rsidRDefault="008568BC" w:rsidP="008568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8568BC" w:rsidRPr="00F072D0" w14:paraId="631A1166" w14:textId="77777777" w:rsidTr="00F072D0">
        <w:trPr>
          <w:trHeight w:val="476"/>
        </w:trPr>
        <w:tc>
          <w:tcPr>
            <w:tcW w:w="6232" w:type="dxa"/>
          </w:tcPr>
          <w:p w14:paraId="4D05EB80" w14:textId="09ABF9F8" w:rsidR="008568BC" w:rsidRPr="00F072D0" w:rsidRDefault="008568BC" w:rsidP="00F072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¿Pertence a algún o</w:t>
            </w:r>
            <w:r w:rsidR="00F072D0" w:rsidRPr="00F072D0">
              <w:rPr>
                <w:rFonts w:ascii="Roboto Light" w:hAnsi="Roboto Light"/>
              </w:rPr>
              <w:t>u</w:t>
            </w:r>
            <w:r w:rsidRPr="00F072D0">
              <w:rPr>
                <w:rFonts w:ascii="Roboto Light" w:hAnsi="Roboto Light"/>
              </w:rPr>
              <w:t xml:space="preserve">tro centro </w:t>
            </w:r>
            <w:r w:rsidR="00F072D0" w:rsidRPr="00F072D0">
              <w:rPr>
                <w:rFonts w:ascii="Roboto Light" w:hAnsi="Roboto Light"/>
              </w:rPr>
              <w:t>da</w:t>
            </w:r>
            <w:r w:rsidRPr="00F072D0">
              <w:rPr>
                <w:rFonts w:ascii="Roboto Light" w:hAnsi="Roboto Light"/>
              </w:rPr>
              <w:t xml:space="preserve"> Red</w:t>
            </w:r>
            <w:r w:rsidR="00F072D0" w:rsidRPr="00F072D0">
              <w:rPr>
                <w:rFonts w:ascii="Roboto Light" w:hAnsi="Roboto Light"/>
              </w:rPr>
              <w:t>e</w:t>
            </w:r>
            <w:r w:rsidRPr="00F072D0">
              <w:rPr>
                <w:rFonts w:ascii="Roboto Light" w:hAnsi="Roboto Light"/>
              </w:rPr>
              <w:t xml:space="preserve"> de Centros de Investigación d</w:t>
            </w:r>
            <w:r w:rsidR="00F072D0" w:rsidRPr="00F072D0">
              <w:rPr>
                <w:rFonts w:ascii="Roboto Light" w:hAnsi="Roboto Light"/>
              </w:rPr>
              <w:t>o</w:t>
            </w:r>
            <w:r w:rsidRPr="00F072D0">
              <w:rPr>
                <w:rFonts w:ascii="Roboto Light" w:hAnsi="Roboto Light"/>
              </w:rPr>
              <w:t xml:space="preserve"> SUG?</w:t>
            </w:r>
          </w:p>
        </w:tc>
        <w:tc>
          <w:tcPr>
            <w:tcW w:w="3485" w:type="dxa"/>
          </w:tcPr>
          <w:p w14:paraId="772860E4" w14:textId="77777777" w:rsidR="008568BC" w:rsidRPr="00F072D0" w:rsidRDefault="008568BC" w:rsidP="008568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</w:tbl>
    <w:p w14:paraId="3BCA134E" w14:textId="492ACF8B" w:rsidR="00CA0C01" w:rsidRPr="00F072D0" w:rsidRDefault="00CA0C01" w:rsidP="00CA0C01">
      <w:pPr>
        <w:suppressAutoHyphens/>
        <w:autoSpaceDN w:val="0"/>
        <w:spacing w:after="0" w:line="240" w:lineRule="auto"/>
        <w:textAlignment w:val="baseline"/>
        <w:rPr>
          <w:rFonts w:ascii="Roboto Light" w:hAnsi="Roboto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B33426" w:rsidRPr="00F072D0" w14:paraId="495B89FE" w14:textId="77777777" w:rsidTr="00993E71">
        <w:tc>
          <w:tcPr>
            <w:tcW w:w="9736" w:type="dxa"/>
            <w:gridSpan w:val="2"/>
            <w:shd w:val="clear" w:color="auto" w:fill="AEAAAA" w:themeFill="background2" w:themeFillShade="BF"/>
          </w:tcPr>
          <w:p w14:paraId="7590A6CA" w14:textId="1A7F1BA7" w:rsidR="00B33426" w:rsidRPr="00F072D0" w:rsidRDefault="00B33426" w:rsidP="00394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  <w:b/>
                <w:color w:val="FFFFFF" w:themeColor="background1"/>
                <w:sz w:val="28"/>
              </w:rPr>
            </w:pPr>
            <w:r w:rsidRPr="00F072D0">
              <w:rPr>
                <w:rFonts w:ascii="Roboto Light" w:hAnsi="Roboto Light"/>
                <w:b/>
                <w:color w:val="FFFFFF" w:themeColor="background1"/>
                <w:sz w:val="28"/>
              </w:rPr>
              <w:t>TIPO DE VINCULACIÓN SOLICITADA</w:t>
            </w:r>
          </w:p>
        </w:tc>
      </w:tr>
      <w:tr w:rsidR="00B33426" w:rsidRPr="00F072D0" w14:paraId="45049D77" w14:textId="77777777" w:rsidTr="00B33426">
        <w:tc>
          <w:tcPr>
            <w:tcW w:w="3114" w:type="dxa"/>
          </w:tcPr>
          <w:p w14:paraId="57C9C3CB" w14:textId="70CF5A8E" w:rsidR="00B33426" w:rsidRPr="00F072D0" w:rsidRDefault="00B33426" w:rsidP="00394AA6">
            <w:pPr>
              <w:tabs>
                <w:tab w:val="center" w:pos="180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>Total</w:t>
            </w:r>
          </w:p>
        </w:tc>
        <w:tc>
          <w:tcPr>
            <w:tcW w:w="6622" w:type="dxa"/>
          </w:tcPr>
          <w:p w14:paraId="72691983" w14:textId="77777777" w:rsidR="00B33426" w:rsidRPr="00F072D0" w:rsidRDefault="00B33426" w:rsidP="00394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  <w:tr w:rsidR="00B33426" w:rsidRPr="00F072D0" w14:paraId="1EE8EAEC" w14:textId="77777777" w:rsidTr="00B33426">
        <w:tc>
          <w:tcPr>
            <w:tcW w:w="3114" w:type="dxa"/>
          </w:tcPr>
          <w:p w14:paraId="5D19C734" w14:textId="3280CFE5" w:rsidR="00B33426" w:rsidRPr="00F072D0" w:rsidRDefault="00F072D0" w:rsidP="00394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  <w:r w:rsidRPr="00F072D0">
              <w:rPr>
                <w:rFonts w:ascii="Roboto Light" w:hAnsi="Roboto Light"/>
              </w:rPr>
              <w:t xml:space="preserve">Parcial (indicar </w:t>
            </w:r>
            <w:r w:rsidR="00B33426" w:rsidRPr="00F072D0">
              <w:rPr>
                <w:rFonts w:ascii="Roboto Light" w:hAnsi="Roboto Light"/>
              </w:rPr>
              <w:t>os motivos)</w:t>
            </w:r>
          </w:p>
        </w:tc>
        <w:tc>
          <w:tcPr>
            <w:tcW w:w="6622" w:type="dxa"/>
          </w:tcPr>
          <w:p w14:paraId="40FC0216" w14:textId="77777777" w:rsidR="00B33426" w:rsidRPr="00F072D0" w:rsidRDefault="00B33426" w:rsidP="00394A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Roboto Light" w:hAnsi="Roboto Light"/>
              </w:rPr>
            </w:pPr>
          </w:p>
        </w:tc>
      </w:tr>
    </w:tbl>
    <w:p w14:paraId="0A68E7C8" w14:textId="77777777" w:rsidR="00B33426" w:rsidRPr="00F072D0" w:rsidRDefault="00B33426" w:rsidP="007F54DB">
      <w:pPr>
        <w:suppressAutoHyphens/>
        <w:autoSpaceDN w:val="0"/>
        <w:spacing w:after="0" w:line="240" w:lineRule="auto"/>
        <w:textAlignment w:val="baseline"/>
        <w:rPr>
          <w:rFonts w:ascii="Roboto Light" w:hAnsi="Roboto Light"/>
        </w:rPr>
      </w:pPr>
      <w:bookmarkStart w:id="0" w:name="_GoBack"/>
      <w:bookmarkEnd w:id="0"/>
    </w:p>
    <w:sectPr w:rsidR="00B33426" w:rsidRPr="00F072D0" w:rsidSect="007F54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080" w:bottom="2127" w:left="108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38B4E" w16cex:dateUtc="2021-12-02T17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79EC" w14:textId="77777777" w:rsidR="004E6AE3" w:rsidRDefault="004E6AE3" w:rsidP="00714E03">
      <w:r>
        <w:separator/>
      </w:r>
    </w:p>
  </w:endnote>
  <w:endnote w:type="continuationSeparator" w:id="0">
    <w:p w14:paraId="48666413" w14:textId="77777777" w:rsidR="004E6AE3" w:rsidRDefault="004E6AE3" w:rsidP="0071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single" w:sz="4" w:space="0" w:color="7ADBD4"/>
        <w:left w:val="none" w:sz="0" w:space="0" w:color="auto"/>
        <w:bottom w:val="single" w:sz="4" w:space="0" w:color="7ADBD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3"/>
    </w:tblGrid>
    <w:tr w:rsidR="008B4FBB" w14:paraId="0037217D" w14:textId="77777777" w:rsidTr="009C74E6">
      <w:trPr>
        <w:trHeight w:val="695"/>
      </w:trPr>
      <w:tc>
        <w:tcPr>
          <w:tcW w:w="2500" w:type="pct"/>
          <w:vAlign w:val="center"/>
        </w:tcPr>
        <w:p w14:paraId="651D117C" w14:textId="77777777" w:rsidR="008B4FBB" w:rsidRDefault="008B4FBB" w:rsidP="009C74E6">
          <w:pPr>
            <w:pStyle w:val="Piedepgina"/>
            <w:spacing w:after="0"/>
            <w:rPr>
              <w:rFonts w:ascii="Montserrat Light" w:hAnsi="Montserrat Light"/>
              <w:noProof/>
              <w:lang w:eastAsia="es-ES"/>
            </w:rPr>
          </w:pPr>
          <w:r>
            <w:rPr>
              <w:rFonts w:ascii="Montserrat Light" w:hAnsi="Montserrat Light"/>
              <w:noProof/>
              <w:lang w:val="es-ES" w:eastAsia="es-ES"/>
            </w:rPr>
            <w:drawing>
              <wp:inline distT="0" distB="0" distL="0" distR="0" wp14:anchorId="7E217415" wp14:editId="646F4B54">
                <wp:extent cx="386862" cy="265545"/>
                <wp:effectExtent l="0" t="0" r="0" b="127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ecundario_c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504" cy="2858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2734A2B5" w14:textId="77777777" w:rsidR="008B4FBB" w:rsidRPr="00EF7B7A" w:rsidRDefault="008B4FBB" w:rsidP="009C74E6">
          <w:pPr>
            <w:pStyle w:val="Piedepgina"/>
            <w:spacing w:after="0" w:line="240" w:lineRule="auto"/>
            <w:jc w:val="right"/>
            <w:rPr>
              <w:rFonts w:ascii="Montserrat Light" w:hAnsi="Montserrat Light"/>
              <w:noProof/>
              <w:color w:val="898C8E"/>
              <w:sz w:val="16"/>
              <w:lang w:eastAsia="es-ES"/>
            </w:rPr>
          </w:pPr>
          <w:r w:rsidRPr="00EF7B7A">
            <w:rPr>
              <w:rFonts w:ascii="Montserrat Light" w:hAnsi="Montserrat Light"/>
              <w:noProof/>
              <w:color w:val="898C8E"/>
              <w:sz w:val="16"/>
              <w:lang w:eastAsia="es-ES"/>
            </w:rPr>
            <w:t>+34 986 81 87 41 / +34 986 81 20 28</w:t>
          </w:r>
        </w:p>
        <w:p w14:paraId="2952B95F" w14:textId="77777777" w:rsidR="008B4FBB" w:rsidRPr="00EF7B7A" w:rsidRDefault="008B4FBB" w:rsidP="009C74E6">
          <w:pPr>
            <w:pStyle w:val="Piedepgina"/>
            <w:spacing w:after="0" w:line="240" w:lineRule="auto"/>
            <w:jc w:val="right"/>
            <w:rPr>
              <w:rFonts w:ascii="Montserrat Light" w:hAnsi="Montserrat Light"/>
              <w:noProof/>
              <w:color w:val="898C8E"/>
              <w:sz w:val="16"/>
              <w:lang w:eastAsia="es-ES"/>
            </w:rPr>
          </w:pPr>
          <w:r w:rsidRPr="00EF7B7A">
            <w:rPr>
              <w:rFonts w:ascii="Montserrat Light" w:hAnsi="Montserrat Light"/>
              <w:noProof/>
              <w:color w:val="898C8E"/>
              <w:sz w:val="16"/>
              <w:lang w:eastAsia="es-ES"/>
            </w:rPr>
            <w:t>ecobas@ecobas.gal</w:t>
          </w:r>
        </w:p>
        <w:p w14:paraId="659E2D27" w14:textId="77777777" w:rsidR="008B4FBB" w:rsidRPr="00EF7B7A" w:rsidRDefault="008B4FBB" w:rsidP="009C74E6">
          <w:pPr>
            <w:pStyle w:val="Piedepgina"/>
            <w:spacing w:after="0" w:line="240" w:lineRule="auto"/>
            <w:jc w:val="right"/>
            <w:rPr>
              <w:rFonts w:ascii="Montserrat Light" w:hAnsi="Montserrat Light"/>
              <w:noProof/>
              <w:color w:val="898C8E"/>
              <w:sz w:val="16"/>
              <w:lang w:eastAsia="es-ES"/>
            </w:rPr>
          </w:pPr>
          <w:r w:rsidRPr="00EF7B7A">
            <w:rPr>
              <w:rFonts w:ascii="Montserrat Light" w:hAnsi="Montserrat Light"/>
              <w:noProof/>
              <w:color w:val="898C8E"/>
              <w:sz w:val="16"/>
              <w:lang w:eastAsia="es-ES"/>
            </w:rPr>
            <w:t>www.ecobas.gal</w:t>
          </w:r>
        </w:p>
      </w:tc>
    </w:tr>
  </w:tbl>
  <w:p w14:paraId="5E0C7699" w14:textId="77777777" w:rsidR="00714E03" w:rsidRDefault="00714E03" w:rsidP="00A61853">
    <w:pPr>
      <w:pStyle w:val="Piedepgina"/>
      <w:tabs>
        <w:tab w:val="clear" w:pos="4252"/>
        <w:tab w:val="clear" w:pos="8504"/>
        <w:tab w:val="left" w:pos="23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D4F75" w14:textId="77777777" w:rsidR="00B27B7B" w:rsidRDefault="00B27B7B" w:rsidP="00B27B7B">
    <w:pPr>
      <w:pStyle w:val="Piedepgina"/>
      <w:rPr>
        <w:noProof/>
        <w:lang w:eastAsia="es-ES"/>
      </w:rPr>
    </w:pPr>
  </w:p>
  <w:tbl>
    <w:tblPr>
      <w:tblStyle w:val="Tablaconcuadrcula"/>
      <w:tblW w:w="0" w:type="auto"/>
      <w:tblBorders>
        <w:top w:val="single" w:sz="4" w:space="0" w:color="0097CE"/>
        <w:left w:val="none" w:sz="0" w:space="0" w:color="auto"/>
        <w:bottom w:val="single" w:sz="4" w:space="0" w:color="0097C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8"/>
      <w:gridCol w:w="4389"/>
    </w:tblGrid>
    <w:tr w:rsidR="00AD55EB" w14:paraId="4255AAE2" w14:textId="77777777" w:rsidTr="00AD55EB">
      <w:trPr>
        <w:trHeight w:val="695"/>
      </w:trPr>
      <w:tc>
        <w:tcPr>
          <w:tcW w:w="4388" w:type="dxa"/>
          <w:vAlign w:val="center"/>
        </w:tcPr>
        <w:p w14:paraId="6F2E2D2B" w14:textId="77777777" w:rsidR="00AD55EB" w:rsidRDefault="00AD55EB" w:rsidP="00AD55EB">
          <w:pPr>
            <w:pStyle w:val="Piedepgina"/>
            <w:rPr>
              <w:rFonts w:ascii="Montserrat Light" w:hAnsi="Montserrat Light"/>
              <w:noProof/>
              <w:lang w:eastAsia="es-ES"/>
            </w:rPr>
          </w:pPr>
          <w:r>
            <w:rPr>
              <w:rFonts w:ascii="Montserrat Light" w:hAnsi="Montserrat Light"/>
              <w:noProof/>
              <w:lang w:val="es-ES" w:eastAsia="es-ES"/>
            </w:rPr>
            <w:drawing>
              <wp:inline distT="0" distB="0" distL="0" distR="0" wp14:anchorId="44D3C2B5" wp14:editId="0AE16C2E">
                <wp:extent cx="386862" cy="265545"/>
                <wp:effectExtent l="0" t="0" r="0" b="127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ecundario_c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504" cy="2858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dxa"/>
          <w:vAlign w:val="center"/>
        </w:tcPr>
        <w:p w14:paraId="5987B984" w14:textId="77777777" w:rsidR="00AD55EB" w:rsidRPr="00AD55EB" w:rsidRDefault="00AD55EB" w:rsidP="00AD55EB">
          <w:pPr>
            <w:pStyle w:val="Piedepgina"/>
            <w:jc w:val="right"/>
            <w:rPr>
              <w:rFonts w:ascii="Montserrat Light" w:hAnsi="Montserrat Light"/>
              <w:noProof/>
              <w:sz w:val="16"/>
              <w:lang w:eastAsia="es-ES"/>
            </w:rPr>
          </w:pPr>
          <w:r w:rsidRPr="00AD55EB">
            <w:rPr>
              <w:rFonts w:ascii="Montserrat Light" w:hAnsi="Montserrat Light"/>
              <w:noProof/>
              <w:sz w:val="16"/>
              <w:lang w:eastAsia="es-ES"/>
            </w:rPr>
            <w:t>+34 986 81 87 41 / +34 986 81 20 28</w:t>
          </w:r>
        </w:p>
        <w:p w14:paraId="46E4D033" w14:textId="77777777" w:rsidR="00AD55EB" w:rsidRPr="00AD55EB" w:rsidRDefault="00AD55EB" w:rsidP="00AD55EB">
          <w:pPr>
            <w:pStyle w:val="Piedepgina"/>
            <w:jc w:val="right"/>
            <w:rPr>
              <w:rFonts w:ascii="Montserrat Light" w:hAnsi="Montserrat Light"/>
              <w:noProof/>
              <w:sz w:val="16"/>
              <w:lang w:eastAsia="es-ES"/>
            </w:rPr>
          </w:pPr>
          <w:r w:rsidRPr="00AD55EB">
            <w:rPr>
              <w:rFonts w:ascii="Montserrat Light" w:hAnsi="Montserrat Light"/>
              <w:noProof/>
              <w:sz w:val="16"/>
              <w:lang w:eastAsia="es-ES"/>
            </w:rPr>
            <w:t>ecobas@ecobas.gal</w:t>
          </w:r>
        </w:p>
        <w:p w14:paraId="531406CC" w14:textId="77777777" w:rsidR="00AD55EB" w:rsidRPr="00AD55EB" w:rsidRDefault="00AD55EB" w:rsidP="00AD55EB">
          <w:pPr>
            <w:pStyle w:val="Piedepgina"/>
            <w:jc w:val="right"/>
            <w:rPr>
              <w:rFonts w:ascii="Montserrat Light" w:hAnsi="Montserrat Light"/>
              <w:noProof/>
              <w:sz w:val="16"/>
              <w:lang w:eastAsia="es-ES"/>
            </w:rPr>
          </w:pPr>
          <w:r w:rsidRPr="00AD55EB">
            <w:rPr>
              <w:rFonts w:ascii="Montserrat Light" w:hAnsi="Montserrat Light"/>
              <w:noProof/>
              <w:sz w:val="16"/>
              <w:lang w:eastAsia="es-ES"/>
            </w:rPr>
            <w:t>www.ecobas.gal</w:t>
          </w:r>
        </w:p>
      </w:tc>
    </w:tr>
  </w:tbl>
  <w:p w14:paraId="6B8973B8" w14:textId="77777777" w:rsidR="00B27B7B" w:rsidRDefault="00B27B7B" w:rsidP="00B27B7B">
    <w:pPr>
      <w:pStyle w:val="Piedepgina"/>
      <w:tabs>
        <w:tab w:val="clear" w:pos="4252"/>
        <w:tab w:val="clear" w:pos="8504"/>
        <w:tab w:val="left" w:pos="23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6415A" w14:textId="77777777" w:rsidR="004E6AE3" w:rsidRDefault="004E6AE3" w:rsidP="00714E03">
      <w:r>
        <w:separator/>
      </w:r>
    </w:p>
  </w:footnote>
  <w:footnote w:type="continuationSeparator" w:id="0">
    <w:p w14:paraId="68ABA7AE" w14:textId="77777777" w:rsidR="004E6AE3" w:rsidRDefault="004E6AE3" w:rsidP="0071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AFBAE" w14:textId="77777777" w:rsidR="00714E03" w:rsidRDefault="00320BB2">
    <w:pPr>
      <w:pStyle w:val="Encabezado"/>
    </w:pPr>
    <w:r>
      <w:rPr>
        <w:rFonts w:ascii="Trebuchet MS" w:hAnsi="Trebuchet MS"/>
        <w:b/>
        <w:noProof/>
        <w:lang w:val="es-ES" w:eastAsia="es-ES"/>
      </w:rPr>
      <w:drawing>
        <wp:inline distT="0" distB="0" distL="0" distR="0" wp14:anchorId="1308C45A" wp14:editId="526169B7">
          <wp:extent cx="1617572" cy="295275"/>
          <wp:effectExtent l="0" t="0" r="190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OBAS_logo_cor(pequeno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57" cy="31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104"/>
      <w:gridCol w:w="4683"/>
    </w:tblGrid>
    <w:tr w:rsidR="00B27B7B" w:rsidRPr="00E73D42" w14:paraId="6FBC10B5" w14:textId="77777777" w:rsidTr="00524839">
      <w:tc>
        <w:tcPr>
          <w:tcW w:w="4104" w:type="dxa"/>
          <w:shd w:val="clear" w:color="auto" w:fill="auto"/>
        </w:tcPr>
        <w:p w14:paraId="5FEE0DDB" w14:textId="77777777" w:rsidR="00B27B7B" w:rsidRPr="00E73D42" w:rsidRDefault="003E1EDC" w:rsidP="00B27B7B">
          <w:pPr>
            <w:outlineLvl w:val="0"/>
            <w:rPr>
              <w:rFonts w:ascii="Trebuchet MS" w:hAnsi="Trebuchet MS"/>
              <w:b/>
            </w:rPr>
          </w:pPr>
          <w:r>
            <w:rPr>
              <w:rFonts w:ascii="Trebuchet MS" w:hAnsi="Trebuchet MS"/>
              <w:b/>
              <w:noProof/>
              <w:lang w:val="es-ES" w:eastAsia="es-ES"/>
            </w:rPr>
            <w:drawing>
              <wp:inline distT="0" distB="0" distL="0" distR="0" wp14:anchorId="1CA9BF8B" wp14:editId="3725EBCC">
                <wp:extent cx="1617572" cy="295275"/>
                <wp:effectExtent l="0" t="0" r="1905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COBAS_logo_cor(pequeno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657" cy="310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shd w:val="clear" w:color="auto" w:fill="auto"/>
        </w:tcPr>
        <w:p w14:paraId="4A966333" w14:textId="77777777" w:rsidR="00B27B7B" w:rsidRDefault="00B27B7B" w:rsidP="00B27B7B">
          <w:pPr>
            <w:jc w:val="right"/>
            <w:outlineLvl w:val="0"/>
            <w:rPr>
              <w:rFonts w:ascii="Trebuchet MS" w:hAnsi="Trebuchet MS"/>
              <w:b/>
              <w:color w:val="1F97CA"/>
            </w:rPr>
          </w:pPr>
        </w:p>
        <w:p w14:paraId="066870CD" w14:textId="77777777" w:rsidR="00B27B7B" w:rsidRPr="00E73D42" w:rsidRDefault="00B27B7B" w:rsidP="00B27B7B">
          <w:pPr>
            <w:jc w:val="right"/>
            <w:outlineLvl w:val="0"/>
            <w:rPr>
              <w:rFonts w:ascii="Trebuchet MS" w:hAnsi="Trebuchet MS"/>
            </w:rPr>
          </w:pPr>
        </w:p>
      </w:tc>
    </w:tr>
  </w:tbl>
  <w:p w14:paraId="1CD9DE5A" w14:textId="77777777" w:rsidR="00B27B7B" w:rsidRDefault="00B27B7B">
    <w:pPr>
      <w:pStyle w:val="Encabezado"/>
    </w:pPr>
  </w:p>
  <w:p w14:paraId="6D33DA11" w14:textId="77777777" w:rsidR="00B27B7B" w:rsidRDefault="00B27B7B">
    <w:pPr>
      <w:pStyle w:val="Encabezado"/>
    </w:pPr>
  </w:p>
  <w:p w14:paraId="7941A0EE" w14:textId="77777777" w:rsidR="007C7521" w:rsidRDefault="007C7521">
    <w:pPr>
      <w:pStyle w:val="Encabezado"/>
    </w:pPr>
  </w:p>
  <w:p w14:paraId="65C7B3E2" w14:textId="77777777" w:rsidR="00B27B7B" w:rsidRPr="00B27B7B" w:rsidRDefault="00B27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741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EFD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8A2C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7EB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07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0C8E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9E7A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1EA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90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2EE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255E7"/>
    <w:multiLevelType w:val="hybridMultilevel"/>
    <w:tmpl w:val="09AC7B6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05EC"/>
    <w:multiLevelType w:val="hybridMultilevel"/>
    <w:tmpl w:val="52CCF0AC"/>
    <w:lvl w:ilvl="0" w:tplc="99001E56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46649"/>
    <w:multiLevelType w:val="hybridMultilevel"/>
    <w:tmpl w:val="ABCA014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D7231"/>
    <w:multiLevelType w:val="hybridMultilevel"/>
    <w:tmpl w:val="2E46810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741BF"/>
    <w:multiLevelType w:val="hybridMultilevel"/>
    <w:tmpl w:val="D9CC0B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47296"/>
    <w:multiLevelType w:val="hybridMultilevel"/>
    <w:tmpl w:val="668C912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F423B"/>
    <w:multiLevelType w:val="hybridMultilevel"/>
    <w:tmpl w:val="1708DBE8"/>
    <w:lvl w:ilvl="0" w:tplc="045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615E2240"/>
    <w:multiLevelType w:val="hybridMultilevel"/>
    <w:tmpl w:val="6AC45A9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A26"/>
    <w:multiLevelType w:val="hybridMultilevel"/>
    <w:tmpl w:val="6F7A213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8"/>
  </w:num>
  <w:num w:numId="13">
    <w:abstractNumId w:val="11"/>
  </w:num>
  <w:num w:numId="14">
    <w:abstractNumId w:val="14"/>
  </w:num>
  <w:num w:numId="15">
    <w:abstractNumId w:val="12"/>
  </w:num>
  <w:num w:numId="16">
    <w:abstractNumId w:val="10"/>
  </w:num>
  <w:num w:numId="17">
    <w:abstractNumId w:val="1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71"/>
    <w:rsid w:val="00040F6F"/>
    <w:rsid w:val="000756B5"/>
    <w:rsid w:val="000830BF"/>
    <w:rsid w:val="000A3998"/>
    <w:rsid w:val="000B0A0D"/>
    <w:rsid w:val="000E7EDA"/>
    <w:rsid w:val="001167AF"/>
    <w:rsid w:val="001352F4"/>
    <w:rsid w:val="00141908"/>
    <w:rsid w:val="00145D7A"/>
    <w:rsid w:val="001B458F"/>
    <w:rsid w:val="001D38C6"/>
    <w:rsid w:val="001F1E7C"/>
    <w:rsid w:val="002521E9"/>
    <w:rsid w:val="00281C59"/>
    <w:rsid w:val="00293527"/>
    <w:rsid w:val="002A027A"/>
    <w:rsid w:val="002C4596"/>
    <w:rsid w:val="002C7277"/>
    <w:rsid w:val="002D38CE"/>
    <w:rsid w:val="002E37E4"/>
    <w:rsid w:val="00320BB2"/>
    <w:rsid w:val="00323383"/>
    <w:rsid w:val="00330679"/>
    <w:rsid w:val="00345938"/>
    <w:rsid w:val="00365136"/>
    <w:rsid w:val="00372474"/>
    <w:rsid w:val="003773A1"/>
    <w:rsid w:val="003E1EDC"/>
    <w:rsid w:val="00454998"/>
    <w:rsid w:val="00466E99"/>
    <w:rsid w:val="004730F6"/>
    <w:rsid w:val="00494C19"/>
    <w:rsid w:val="004E6AE3"/>
    <w:rsid w:val="00524839"/>
    <w:rsid w:val="00537411"/>
    <w:rsid w:val="00576C9D"/>
    <w:rsid w:val="005826E1"/>
    <w:rsid w:val="00591390"/>
    <w:rsid w:val="005A26D5"/>
    <w:rsid w:val="005D09C0"/>
    <w:rsid w:val="006009D8"/>
    <w:rsid w:val="0061317D"/>
    <w:rsid w:val="00646BC4"/>
    <w:rsid w:val="00657B93"/>
    <w:rsid w:val="006641FC"/>
    <w:rsid w:val="00673AA9"/>
    <w:rsid w:val="00674AB8"/>
    <w:rsid w:val="00701C12"/>
    <w:rsid w:val="00714E03"/>
    <w:rsid w:val="0074710D"/>
    <w:rsid w:val="007664FE"/>
    <w:rsid w:val="007C7521"/>
    <w:rsid w:val="007D03E1"/>
    <w:rsid w:val="007E59CA"/>
    <w:rsid w:val="007F54DB"/>
    <w:rsid w:val="008568BC"/>
    <w:rsid w:val="00891C89"/>
    <w:rsid w:val="008945C8"/>
    <w:rsid w:val="008B4FBB"/>
    <w:rsid w:val="008D6D9F"/>
    <w:rsid w:val="008D7D43"/>
    <w:rsid w:val="008E5D5D"/>
    <w:rsid w:val="008F6CAC"/>
    <w:rsid w:val="00947DC9"/>
    <w:rsid w:val="00953BBE"/>
    <w:rsid w:val="00973571"/>
    <w:rsid w:val="00993E71"/>
    <w:rsid w:val="009A5B74"/>
    <w:rsid w:val="009C74E6"/>
    <w:rsid w:val="00A02FC0"/>
    <w:rsid w:val="00A22054"/>
    <w:rsid w:val="00A22985"/>
    <w:rsid w:val="00A25671"/>
    <w:rsid w:val="00A32B7F"/>
    <w:rsid w:val="00A61853"/>
    <w:rsid w:val="00AB1CA1"/>
    <w:rsid w:val="00AD55EB"/>
    <w:rsid w:val="00B05867"/>
    <w:rsid w:val="00B22D4D"/>
    <w:rsid w:val="00B27B7B"/>
    <w:rsid w:val="00B33426"/>
    <w:rsid w:val="00B442CF"/>
    <w:rsid w:val="00B838FA"/>
    <w:rsid w:val="00BA103D"/>
    <w:rsid w:val="00BC4989"/>
    <w:rsid w:val="00BF3790"/>
    <w:rsid w:val="00C27D76"/>
    <w:rsid w:val="00C671B4"/>
    <w:rsid w:val="00C83976"/>
    <w:rsid w:val="00CA0C01"/>
    <w:rsid w:val="00CB7126"/>
    <w:rsid w:val="00CF2A60"/>
    <w:rsid w:val="00D51EF4"/>
    <w:rsid w:val="00D60AF5"/>
    <w:rsid w:val="00D77E47"/>
    <w:rsid w:val="00DB7506"/>
    <w:rsid w:val="00DB7A47"/>
    <w:rsid w:val="00DC6579"/>
    <w:rsid w:val="00DE32EA"/>
    <w:rsid w:val="00E2369C"/>
    <w:rsid w:val="00E25F3E"/>
    <w:rsid w:val="00E35E60"/>
    <w:rsid w:val="00EB2711"/>
    <w:rsid w:val="00EE3898"/>
    <w:rsid w:val="00EE55D7"/>
    <w:rsid w:val="00EF7B7A"/>
    <w:rsid w:val="00F072D0"/>
    <w:rsid w:val="00F55605"/>
    <w:rsid w:val="00F70DB0"/>
    <w:rsid w:val="00F832A8"/>
    <w:rsid w:val="00FA66D5"/>
    <w:rsid w:val="00F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45F0A"/>
  <w15:chartTrackingRefBased/>
  <w15:docId w15:val="{A2F2569B-AFEE-441D-8467-084FF143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="Arial"/>
        <w:color w:val="808080" w:themeColor="background1" w:themeShade="80"/>
        <w:kern w:val="3"/>
        <w:sz w:val="22"/>
        <w:szCs w:val="22"/>
        <w:lang w:val="es-ES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UBTITULO"/>
    <w:qFormat/>
    <w:rsid w:val="00B33426"/>
    <w:pPr>
      <w:suppressAutoHyphens w:val="0"/>
      <w:autoSpaceDN/>
      <w:spacing w:after="160" w:line="259" w:lineRule="auto"/>
      <w:textAlignment w:val="auto"/>
    </w:pPr>
    <w:rPr>
      <w:rFonts w:asciiTheme="minorHAnsi" w:hAnsiTheme="minorHAnsi" w:cstheme="minorBidi"/>
      <w:color w:val="auto"/>
      <w:kern w:val="0"/>
      <w:lang w:val="gl-ES"/>
    </w:rPr>
  </w:style>
  <w:style w:type="paragraph" w:styleId="Ttulo1">
    <w:name w:val="heading 1"/>
    <w:basedOn w:val="Normal"/>
    <w:next w:val="Ttulo2"/>
    <w:link w:val="Ttulo1Car"/>
    <w:uiPriority w:val="9"/>
    <w:qFormat/>
    <w:rsid w:val="00FA66D5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496CC"/>
      <w:sz w:val="40"/>
      <w:szCs w:val="32"/>
    </w:rPr>
  </w:style>
  <w:style w:type="paragraph" w:styleId="Ttulo2">
    <w:name w:val="heading 2"/>
    <w:basedOn w:val="Normal"/>
    <w:next w:val="Ttulo3"/>
    <w:link w:val="Ttulo2Car"/>
    <w:uiPriority w:val="9"/>
    <w:unhideWhenUsed/>
    <w:qFormat/>
    <w:rsid w:val="00FA66D5"/>
    <w:pPr>
      <w:keepNext/>
      <w:keepLines/>
      <w:spacing w:before="40"/>
      <w:outlineLvl w:val="1"/>
    </w:pPr>
    <w:rPr>
      <w:rFonts w:ascii="Roboto Light" w:eastAsiaTheme="majorEastAsia" w:hAnsi="Roboto Light" w:cstheme="majorBidi"/>
      <w:color w:val="2496CC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66D5"/>
    <w:pPr>
      <w:keepNext/>
      <w:keepLines/>
      <w:spacing w:before="40"/>
      <w:outlineLvl w:val="2"/>
    </w:pPr>
    <w:rPr>
      <w:rFonts w:ascii="Roboto Light" w:eastAsiaTheme="majorEastAsia" w:hAnsi="Roboto Light" w:cstheme="majorBidi"/>
      <w:color w:val="2496CC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urallure">
    <w:name w:val="rurallure"/>
    <w:link w:val="rurallureCar"/>
    <w:rsid w:val="001352F4"/>
    <w:pPr>
      <w:ind w:right="-1134"/>
    </w:pPr>
    <w:rPr>
      <w:rFonts w:asciiTheme="majorHAnsi" w:hAnsiTheme="majorHAnsi"/>
      <w:b/>
      <w:color w:val="E1A41D"/>
      <w:sz w:val="20"/>
    </w:rPr>
  </w:style>
  <w:style w:type="character" w:customStyle="1" w:styleId="rurallureCar">
    <w:name w:val="rurallure Car"/>
    <w:basedOn w:val="Fuentedeprrafopredeter"/>
    <w:link w:val="rurallure"/>
    <w:rsid w:val="001352F4"/>
    <w:rPr>
      <w:rFonts w:asciiTheme="majorHAnsi" w:hAnsiTheme="majorHAnsi"/>
      <w:b/>
      <w:color w:val="E1A41D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FA66D5"/>
    <w:rPr>
      <w:rFonts w:ascii="Roboto Medium" w:eastAsiaTheme="majorEastAsia" w:hAnsi="Roboto Medium" w:cstheme="majorBidi"/>
      <w:color w:val="2496CC"/>
      <w:sz w:val="40"/>
      <w:szCs w:val="32"/>
    </w:rPr>
  </w:style>
  <w:style w:type="paragraph" w:styleId="Prrafodelista">
    <w:name w:val="List Paragraph"/>
    <w:basedOn w:val="Normal"/>
    <w:link w:val="PrrafodelistaCar"/>
    <w:qFormat/>
    <w:rsid w:val="00FA66D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A66D5"/>
    <w:rPr>
      <w:rFonts w:ascii="Roboto Light" w:eastAsiaTheme="majorEastAsia" w:hAnsi="Roboto Light" w:cstheme="majorBidi"/>
      <w:color w:val="2496CC"/>
      <w:sz w:val="3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66D5"/>
    <w:rPr>
      <w:rFonts w:ascii="Roboto Light" w:eastAsiaTheme="majorEastAsia" w:hAnsi="Roboto Light" w:cstheme="majorBidi"/>
      <w:color w:val="2496CC"/>
      <w:sz w:val="28"/>
      <w:szCs w:val="24"/>
    </w:rPr>
  </w:style>
  <w:style w:type="paragraph" w:customStyle="1" w:styleId="Prrafo">
    <w:name w:val="Párrafo"/>
    <w:basedOn w:val="Prrafodelista"/>
    <w:link w:val="PrrafoCar"/>
    <w:qFormat/>
    <w:rsid w:val="00FA66D5"/>
    <w:pPr>
      <w:spacing w:before="120" w:after="120"/>
      <w:ind w:left="0"/>
      <w:contextualSpacing w:val="0"/>
    </w:pPr>
    <w:rPr>
      <w:rFonts w:ascii="Roboto Light" w:hAnsi="Roboto Light"/>
    </w:rPr>
  </w:style>
  <w:style w:type="paragraph" w:styleId="NormalWeb">
    <w:name w:val="Normal (Web)"/>
    <w:basedOn w:val="Normal"/>
    <w:uiPriority w:val="99"/>
    <w:semiHidden/>
    <w:unhideWhenUsed/>
    <w:rsid w:val="00FA66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rsid w:val="00FA66D5"/>
  </w:style>
  <w:style w:type="character" w:customStyle="1" w:styleId="PrrafoCar">
    <w:name w:val="Párrafo Car"/>
    <w:basedOn w:val="PrrafodelistaCar"/>
    <w:link w:val="Prrafo"/>
    <w:rsid w:val="00FA66D5"/>
    <w:rPr>
      <w:rFonts w:ascii="Roboto Light" w:hAnsi="Roboto Light"/>
    </w:rPr>
  </w:style>
  <w:style w:type="paragraph" w:customStyle="1" w:styleId="Hipervnculo">
    <w:name w:val="Hipervínculo_"/>
    <w:basedOn w:val="Prrafo"/>
    <w:link w:val="HipervnculoCar"/>
    <w:qFormat/>
    <w:rsid w:val="00701C12"/>
    <w:rPr>
      <w:color w:val="2496CC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4E03"/>
    <w:pPr>
      <w:tabs>
        <w:tab w:val="center" w:pos="4252"/>
        <w:tab w:val="right" w:pos="8504"/>
      </w:tabs>
    </w:pPr>
  </w:style>
  <w:style w:type="character" w:customStyle="1" w:styleId="HipervnculoCar">
    <w:name w:val="Hipervínculo_ Car"/>
    <w:basedOn w:val="PrrafoCar"/>
    <w:link w:val="Hipervnculo"/>
    <w:rsid w:val="00701C12"/>
    <w:rPr>
      <w:rFonts w:ascii="Roboto Light" w:hAnsi="Roboto Light"/>
      <w:color w:val="2496CC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714E03"/>
  </w:style>
  <w:style w:type="paragraph" w:styleId="Piedepgina">
    <w:name w:val="footer"/>
    <w:basedOn w:val="Normal"/>
    <w:link w:val="PiedepginaCar"/>
    <w:uiPriority w:val="99"/>
    <w:unhideWhenUsed/>
    <w:rsid w:val="00714E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E03"/>
  </w:style>
  <w:style w:type="paragraph" w:customStyle="1" w:styleId="Default">
    <w:name w:val="Default"/>
    <w:rsid w:val="00714E03"/>
    <w:pPr>
      <w:suppressAutoHyphens w:val="0"/>
      <w:autoSpaceDE w:val="0"/>
      <w:adjustRightInd w:val="0"/>
      <w:textAlignment w:val="auto"/>
    </w:pPr>
    <w:rPr>
      <w:rFonts w:ascii="Roboto" w:hAnsi="Roboto" w:cs="Roboto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4E03"/>
    <w:pPr>
      <w:spacing w:line="241" w:lineRule="atLeast"/>
    </w:pPr>
    <w:rPr>
      <w:rFonts w:cs="Arial"/>
      <w:color w:val="808080" w:themeColor="background1" w:themeShade="80"/>
    </w:rPr>
  </w:style>
  <w:style w:type="character" w:customStyle="1" w:styleId="A0">
    <w:name w:val="A0"/>
    <w:uiPriority w:val="99"/>
    <w:rsid w:val="00714E03"/>
    <w:rPr>
      <w:rFonts w:cs="Roboto"/>
      <w:color w:val="000000"/>
      <w:sz w:val="14"/>
      <w:szCs w:val="14"/>
    </w:rPr>
  </w:style>
  <w:style w:type="character" w:styleId="Hipervnculo0">
    <w:name w:val="Hyperlink"/>
    <w:basedOn w:val="Fuentedeprrafopredeter"/>
    <w:uiPriority w:val="99"/>
    <w:unhideWhenUsed/>
    <w:rsid w:val="00714E03"/>
    <w:rPr>
      <w:color w:val="0097CE" w:themeColor="hyperlink"/>
      <w:u w:val="single"/>
    </w:rPr>
  </w:style>
  <w:style w:type="paragraph" w:customStyle="1" w:styleId="Piedepgina0">
    <w:name w:val="Pie de página_"/>
    <w:basedOn w:val="Prrafo"/>
    <w:link w:val="PiedepginaCar0"/>
    <w:qFormat/>
    <w:rsid w:val="00714E03"/>
    <w:pPr>
      <w:spacing w:before="0" w:after="0"/>
    </w:pPr>
    <w:rPr>
      <w:rFonts w:ascii="Roboto Medium" w:hAnsi="Roboto Medium"/>
      <w:bCs/>
      <w:sz w:val="18"/>
      <w:szCs w:val="18"/>
    </w:rPr>
  </w:style>
  <w:style w:type="character" w:customStyle="1" w:styleId="PiedepginaCar0">
    <w:name w:val="Pie de página_ Car"/>
    <w:basedOn w:val="PrrafoCar"/>
    <w:link w:val="Piedepgina0"/>
    <w:rsid w:val="00714E03"/>
    <w:rPr>
      <w:rFonts w:ascii="Roboto Medium" w:hAnsi="Roboto Medium"/>
      <w:bCs/>
      <w:color w:val="808080" w:themeColor="background1" w:themeShade="80"/>
      <w:sz w:val="18"/>
      <w:szCs w:val="18"/>
    </w:rPr>
  </w:style>
  <w:style w:type="table" w:styleId="Tablaconcuadrcula">
    <w:name w:val="Table Grid"/>
    <w:basedOn w:val="Tablanormal"/>
    <w:uiPriority w:val="39"/>
    <w:rsid w:val="00AD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7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5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571"/>
    <w:rPr>
      <w:rFonts w:asciiTheme="minorHAnsi" w:hAnsiTheme="minorHAnsi" w:cstheme="minorBidi"/>
      <w:color w:val="auto"/>
      <w:kern w:val="0"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571"/>
    <w:rPr>
      <w:rFonts w:asciiTheme="minorHAnsi" w:hAnsiTheme="minorHAnsi" w:cstheme="minorBidi"/>
      <w:b/>
      <w:bCs/>
      <w:color w:val="auto"/>
      <w:kern w:val="0"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571"/>
    <w:rPr>
      <w:rFonts w:ascii="Segoe UI" w:hAnsi="Segoe UI" w:cs="Segoe UI"/>
      <w:color w:val="auto"/>
      <w:kern w:val="0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iqvpXE6k5lSEMXHZZYpq3muWIdFhAGCHShNaN_J94NMtsKQ/viewform?usp=sf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Cris\6-%20IDENTIDAD%20CORPORATIVA\Plantillas\Carta%20ECOBAS2022.dotx" TargetMode="External"/></Relationships>
</file>

<file path=word/theme/theme1.xml><?xml version="1.0" encoding="utf-8"?>
<a:theme xmlns:a="http://schemas.openxmlformats.org/drawingml/2006/main" name="Tema de Office">
  <a:themeElements>
    <a:clrScheme name="Personalizado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7CE"/>
      </a:hlink>
      <a:folHlink>
        <a:srgbClr val="7ADBD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9030-C679-47E2-AA16-B21D37C0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ECOBAS2022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Vázquez</dc:creator>
  <cp:keywords/>
  <dc:description/>
  <cp:lastModifiedBy>Silvia Rey Abuín</cp:lastModifiedBy>
  <cp:revision>3</cp:revision>
  <cp:lastPrinted>2021-12-21T12:33:00Z</cp:lastPrinted>
  <dcterms:created xsi:type="dcterms:W3CDTF">2021-12-21T12:33:00Z</dcterms:created>
  <dcterms:modified xsi:type="dcterms:W3CDTF">2021-12-21T12:34:00Z</dcterms:modified>
</cp:coreProperties>
</file>