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AB5" w:rsidRPr="00F9590F" w:rsidRDefault="00542AB5" w:rsidP="00542AB5">
      <w:pPr>
        <w:pageBreakBefore/>
        <w:suppressAutoHyphens/>
        <w:jc w:val="center"/>
        <w:rPr>
          <w:rFonts w:ascii="Arial" w:eastAsia="Times New Roman" w:hAnsi="Arial" w:cs="Arial"/>
          <w:b/>
          <w:sz w:val="22"/>
          <w:szCs w:val="22"/>
          <w:lang w:eastAsia="ar-SA"/>
        </w:rPr>
      </w:pPr>
      <w:r w:rsidRPr="00F9590F">
        <w:rPr>
          <w:rFonts w:ascii="Arial" w:eastAsia="Times New Roman" w:hAnsi="Arial" w:cs="Arial"/>
          <w:b/>
          <w:sz w:val="22"/>
          <w:szCs w:val="22"/>
          <w:lang w:eastAsia="ar-SA"/>
        </w:rPr>
        <w:t>Convocatoria de ayudas para mejorar las competencias lingüísticas del personal docente de la Universidad de A Coruña</w:t>
      </w:r>
    </w:p>
    <w:p w:rsidR="00542AB5" w:rsidRPr="00F9590F" w:rsidRDefault="00542AB5" w:rsidP="00542AB5">
      <w:pPr>
        <w:suppressAutoHyphens/>
        <w:rPr>
          <w:rFonts w:ascii="Arial" w:eastAsia="Times New Roman" w:hAnsi="Arial" w:cs="Arial"/>
          <w:sz w:val="22"/>
          <w:szCs w:val="22"/>
          <w:lang w:eastAsia="ar-SA"/>
        </w:rPr>
      </w:pPr>
    </w:p>
    <w:p w:rsidR="00542AB5" w:rsidRPr="00F9590F" w:rsidRDefault="00542AB5" w:rsidP="00542AB5">
      <w:pPr>
        <w:suppressAutoHyphens/>
        <w:rPr>
          <w:rFonts w:ascii="Arial" w:eastAsia="Times New Roman" w:hAnsi="Arial" w:cs="Arial"/>
          <w:b/>
          <w:sz w:val="22"/>
          <w:szCs w:val="22"/>
          <w:lang w:eastAsia="ar-SA"/>
        </w:rPr>
      </w:pPr>
      <w:r w:rsidRPr="00F9590F">
        <w:rPr>
          <w:rFonts w:ascii="Arial" w:eastAsia="Times New Roman" w:hAnsi="Arial" w:cs="Arial"/>
          <w:b/>
          <w:sz w:val="22"/>
          <w:szCs w:val="22"/>
          <w:lang w:eastAsia="ar-SA"/>
        </w:rPr>
        <w:t>ANEXO I</w:t>
      </w:r>
    </w:p>
    <w:p w:rsidR="00542AB5" w:rsidRPr="00F9590F" w:rsidRDefault="00542AB5" w:rsidP="00542AB5">
      <w:pPr>
        <w:suppressAutoHyphens/>
        <w:rPr>
          <w:rFonts w:ascii="Arial" w:eastAsia="Times New Roman" w:hAnsi="Arial" w:cs="Arial"/>
          <w:sz w:val="22"/>
          <w:szCs w:val="22"/>
          <w:lang w:eastAsia="ar-SA"/>
        </w:rPr>
      </w:pPr>
    </w:p>
    <w:p w:rsidR="00542AB5" w:rsidRPr="00F9590F" w:rsidRDefault="00542AB5" w:rsidP="00542AB5">
      <w:pPr>
        <w:suppressAutoHyphens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F9590F">
        <w:rPr>
          <w:rFonts w:ascii="Arial" w:eastAsia="Times New Roman" w:hAnsi="Arial" w:cs="Arial"/>
          <w:sz w:val="22"/>
          <w:szCs w:val="22"/>
          <w:lang w:eastAsia="ar-SA"/>
        </w:rPr>
        <w:t xml:space="preserve">Impreso de solicitud </w:t>
      </w:r>
    </w:p>
    <w:p w:rsidR="00542AB5" w:rsidRPr="00F9590F" w:rsidRDefault="00542AB5" w:rsidP="00542AB5">
      <w:pPr>
        <w:suppressAutoHyphens/>
        <w:rPr>
          <w:rFonts w:ascii="Arial" w:eastAsia="Times New Roman" w:hAnsi="Arial" w:cs="Arial"/>
          <w:sz w:val="22"/>
          <w:szCs w:val="22"/>
          <w:lang w:eastAsia="ar-SA"/>
        </w:rPr>
      </w:pPr>
    </w:p>
    <w:p w:rsidR="00542AB5" w:rsidRPr="00F9590F" w:rsidRDefault="00542AB5" w:rsidP="00542AB5">
      <w:pPr>
        <w:suppressAutoHyphens/>
        <w:rPr>
          <w:rFonts w:ascii="Arial" w:eastAsia="Times New Roman" w:hAnsi="Arial" w:cs="Arial"/>
          <w:sz w:val="22"/>
          <w:szCs w:val="22"/>
          <w:lang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654"/>
      </w:tblGrid>
      <w:tr w:rsidR="00542AB5" w:rsidRPr="00F9590F" w:rsidTr="00EF340F"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AB5" w:rsidRPr="00F9590F" w:rsidRDefault="00542AB5" w:rsidP="00EF340F">
            <w:pPr>
              <w:suppressAutoHyphens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F9590F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APELLIDOS Y NOMBRE:</w:t>
            </w:r>
          </w:p>
          <w:p w:rsidR="00542AB5" w:rsidRPr="00F9590F" w:rsidRDefault="00542AB5" w:rsidP="00EF340F">
            <w:pPr>
              <w:suppressAutoHyphens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</w:tr>
      <w:tr w:rsidR="00542AB5" w:rsidRPr="00F9590F" w:rsidTr="00EF340F"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AB5" w:rsidRPr="00F9590F" w:rsidRDefault="00542AB5" w:rsidP="00EF340F">
            <w:pPr>
              <w:suppressAutoHyphens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F9590F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DNI:</w:t>
            </w:r>
          </w:p>
          <w:p w:rsidR="00542AB5" w:rsidRPr="00F9590F" w:rsidRDefault="00542AB5" w:rsidP="00EF340F">
            <w:pPr>
              <w:suppressAutoHyphens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</w:tr>
      <w:tr w:rsidR="00542AB5" w:rsidRPr="00F9590F" w:rsidTr="00EF340F"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AB5" w:rsidRPr="00F9590F" w:rsidRDefault="00542AB5" w:rsidP="00EF340F">
            <w:pPr>
              <w:suppressAutoHyphens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F9590F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DIRECCIÓN ELECTRÓNICA:</w:t>
            </w:r>
          </w:p>
          <w:p w:rsidR="00542AB5" w:rsidRPr="00F9590F" w:rsidRDefault="00542AB5" w:rsidP="00EF340F">
            <w:pPr>
              <w:suppressAutoHyphens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</w:tr>
      <w:tr w:rsidR="00542AB5" w:rsidRPr="00F9590F" w:rsidTr="00EF340F"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AB5" w:rsidRPr="00F9590F" w:rsidRDefault="00542AB5" w:rsidP="00EF340F">
            <w:pPr>
              <w:suppressAutoHyphens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F9590F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 xml:space="preserve">CENTRO UDC: </w:t>
            </w:r>
          </w:p>
          <w:p w:rsidR="00542AB5" w:rsidRPr="00F9590F" w:rsidRDefault="00542AB5" w:rsidP="00EF340F">
            <w:pPr>
              <w:suppressAutoHyphens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</w:tr>
      <w:tr w:rsidR="00542AB5" w:rsidRPr="00F9590F" w:rsidTr="00EF340F"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AB5" w:rsidRPr="00F9590F" w:rsidRDefault="00542AB5" w:rsidP="00EF340F">
            <w:pPr>
              <w:suppressAutoHyphens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F9590F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 xml:space="preserve">CURSO QUE SOLICITA EN EL CENTRO DE LENGUAS: </w:t>
            </w:r>
          </w:p>
          <w:p w:rsidR="00542AB5" w:rsidRPr="00F9590F" w:rsidRDefault="00542AB5" w:rsidP="00EF340F">
            <w:pPr>
              <w:suppressAutoHyphens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</w:tr>
      <w:tr w:rsidR="00542AB5" w:rsidRPr="00F9590F" w:rsidTr="00EF340F">
        <w:trPr>
          <w:trHeight w:val="3751"/>
        </w:trPr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AB5" w:rsidRPr="00F9590F" w:rsidRDefault="00542AB5" w:rsidP="00EF340F">
            <w:pPr>
              <w:suppressAutoHyphens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F9590F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MOTIVACIÓN DE LA SOLICITUD:</w:t>
            </w:r>
          </w:p>
          <w:p w:rsidR="00542AB5" w:rsidRPr="00F9590F" w:rsidRDefault="00542AB5" w:rsidP="00EF340F">
            <w:pPr>
              <w:suppressAutoHyphens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  <w:p w:rsidR="00542AB5" w:rsidRPr="00F9590F" w:rsidRDefault="00542AB5" w:rsidP="00EF340F">
            <w:pPr>
              <w:suppressAutoHyphens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  <w:p w:rsidR="00542AB5" w:rsidRPr="00F9590F" w:rsidRDefault="00542AB5" w:rsidP="00EF340F">
            <w:pPr>
              <w:suppressAutoHyphens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F9590F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 xml:space="preserve"> </w:t>
            </w:r>
          </w:p>
        </w:tc>
      </w:tr>
    </w:tbl>
    <w:p w:rsidR="00542AB5" w:rsidRPr="00F9590F" w:rsidRDefault="00542AB5" w:rsidP="00542AB5">
      <w:pPr>
        <w:suppressAutoHyphens/>
        <w:rPr>
          <w:rFonts w:ascii="Arial" w:eastAsia="Times New Roman" w:hAnsi="Arial" w:cs="Arial"/>
          <w:sz w:val="22"/>
          <w:szCs w:val="22"/>
          <w:lang w:eastAsia="ar-SA"/>
        </w:rPr>
      </w:pPr>
    </w:p>
    <w:p w:rsidR="00542AB5" w:rsidRPr="00F9590F" w:rsidRDefault="00542AB5" w:rsidP="00542AB5">
      <w:pPr>
        <w:suppressAutoHyphens/>
        <w:rPr>
          <w:rFonts w:ascii="Arial" w:eastAsia="Times New Roman" w:hAnsi="Arial" w:cs="Arial"/>
          <w:sz w:val="22"/>
          <w:szCs w:val="22"/>
          <w:lang w:eastAsia="ar-SA"/>
        </w:rPr>
      </w:pPr>
      <w:r w:rsidRPr="00F9590F">
        <w:rPr>
          <w:rFonts w:ascii="Arial" w:eastAsia="Times New Roman" w:hAnsi="Arial" w:cs="Arial"/>
          <w:sz w:val="22"/>
          <w:szCs w:val="22"/>
          <w:lang w:eastAsia="ar-SA"/>
        </w:rPr>
        <w:t xml:space="preserve">Documentos que presenta: </w:t>
      </w:r>
    </w:p>
    <w:p w:rsidR="00542AB5" w:rsidRPr="00F9590F" w:rsidRDefault="00542AB5" w:rsidP="00542AB5">
      <w:pPr>
        <w:jc w:val="both"/>
        <w:rPr>
          <w:rFonts w:ascii="Arial" w:eastAsia="Times New Roman" w:hAnsi="Arial" w:cs="Arial"/>
          <w:sz w:val="22"/>
          <w:szCs w:val="22"/>
          <w:lang w:eastAsia="ar-SA"/>
        </w:rPr>
      </w:pPr>
    </w:p>
    <w:p w:rsidR="00542AB5" w:rsidRPr="00F9590F" w:rsidRDefault="00542AB5" w:rsidP="00542AB5">
      <w:pPr>
        <w:pStyle w:val="Prrafodelista"/>
        <w:numPr>
          <w:ilvl w:val="0"/>
          <w:numId w:val="1"/>
        </w:numPr>
        <w:ind w:left="567" w:hanging="283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F9590F">
        <w:rPr>
          <w:rFonts w:ascii="Arial" w:eastAsia="Times New Roman" w:hAnsi="Arial" w:cs="Arial"/>
          <w:sz w:val="22"/>
          <w:szCs w:val="22"/>
          <w:lang w:eastAsia="ar-SA"/>
        </w:rPr>
        <w:t>Documentación acreditativa del nivel previo requerido</w:t>
      </w:r>
    </w:p>
    <w:p w:rsidR="00542AB5" w:rsidRPr="00F9590F" w:rsidRDefault="00542AB5" w:rsidP="00542AB5">
      <w:pPr>
        <w:suppressAutoHyphens/>
        <w:rPr>
          <w:rFonts w:ascii="Arial" w:eastAsia="Times New Roman" w:hAnsi="Arial" w:cs="Arial"/>
          <w:sz w:val="22"/>
          <w:szCs w:val="22"/>
          <w:lang w:eastAsia="ar-SA"/>
        </w:rPr>
      </w:pPr>
    </w:p>
    <w:p w:rsidR="00542AB5" w:rsidRPr="00F9590F" w:rsidRDefault="00542AB5" w:rsidP="00542AB5">
      <w:pPr>
        <w:suppressAutoHyphens/>
        <w:rPr>
          <w:rFonts w:ascii="Arial" w:eastAsia="Times New Roman" w:hAnsi="Arial" w:cs="Arial"/>
          <w:sz w:val="22"/>
          <w:szCs w:val="22"/>
          <w:lang w:eastAsia="ar-SA"/>
        </w:rPr>
      </w:pPr>
    </w:p>
    <w:p w:rsidR="00542AB5" w:rsidRPr="00F9590F" w:rsidRDefault="00542AB5" w:rsidP="00542AB5">
      <w:pPr>
        <w:tabs>
          <w:tab w:val="left" w:pos="487"/>
        </w:tabs>
        <w:jc w:val="both"/>
        <w:rPr>
          <w:rFonts w:ascii="Arial" w:eastAsia="Times New Roman" w:hAnsi="Arial" w:cs="Arial"/>
          <w:sz w:val="22"/>
          <w:szCs w:val="22"/>
          <w:lang w:eastAsia="es-ES"/>
        </w:rPr>
      </w:pPr>
      <w:r w:rsidRPr="00F9590F">
        <w:rPr>
          <w:rFonts w:ascii="Arial" w:eastAsia="Times New Roman" w:hAnsi="Arial" w:cs="Arial"/>
          <w:sz w:val="22"/>
          <w:szCs w:val="22"/>
          <w:lang w:eastAsia="es-ES"/>
        </w:rPr>
        <w:t xml:space="preserve">A Coruña, _______ de ________________ </w:t>
      </w:r>
      <w:proofErr w:type="spellStart"/>
      <w:r w:rsidRPr="00F9590F">
        <w:rPr>
          <w:rFonts w:ascii="Arial" w:eastAsia="Times New Roman" w:hAnsi="Arial" w:cs="Arial"/>
          <w:sz w:val="22"/>
          <w:szCs w:val="22"/>
          <w:lang w:eastAsia="es-ES"/>
        </w:rPr>
        <w:t>de</w:t>
      </w:r>
      <w:proofErr w:type="spellEnd"/>
      <w:r w:rsidRPr="00F9590F">
        <w:rPr>
          <w:rFonts w:ascii="Arial" w:eastAsia="Times New Roman" w:hAnsi="Arial" w:cs="Arial"/>
          <w:sz w:val="22"/>
          <w:szCs w:val="22"/>
          <w:lang w:eastAsia="es-ES"/>
        </w:rPr>
        <w:t xml:space="preserve"> </w:t>
      </w:r>
      <w:r w:rsidRPr="00DD371A">
        <w:rPr>
          <w:rFonts w:ascii="Arial" w:eastAsia="Times New Roman" w:hAnsi="Arial" w:cs="Arial"/>
          <w:sz w:val="22"/>
          <w:szCs w:val="22"/>
          <w:lang w:eastAsia="es-ES"/>
        </w:rPr>
        <w:t>20</w:t>
      </w:r>
      <w:r>
        <w:rPr>
          <w:rFonts w:ascii="Arial" w:eastAsia="Times New Roman" w:hAnsi="Arial" w:cs="Arial"/>
          <w:sz w:val="22"/>
          <w:szCs w:val="22"/>
          <w:lang w:eastAsia="es-ES"/>
        </w:rPr>
        <w:t>22</w:t>
      </w:r>
      <w:bookmarkStart w:id="0" w:name="_GoBack"/>
      <w:bookmarkEnd w:id="0"/>
      <w:r w:rsidRPr="00F9590F">
        <w:rPr>
          <w:rFonts w:ascii="Arial" w:eastAsia="Times New Roman" w:hAnsi="Arial" w:cs="Arial"/>
          <w:sz w:val="22"/>
          <w:szCs w:val="22"/>
          <w:lang w:eastAsia="es-ES"/>
        </w:rPr>
        <w:t xml:space="preserve"> </w:t>
      </w:r>
    </w:p>
    <w:p w:rsidR="00542AB5" w:rsidRPr="00F9590F" w:rsidRDefault="00542AB5" w:rsidP="00542AB5">
      <w:pPr>
        <w:tabs>
          <w:tab w:val="left" w:pos="487"/>
        </w:tabs>
        <w:jc w:val="both"/>
        <w:rPr>
          <w:rFonts w:ascii="Arial" w:eastAsia="Times New Roman" w:hAnsi="Arial" w:cs="Arial"/>
          <w:sz w:val="22"/>
          <w:szCs w:val="22"/>
          <w:lang w:eastAsia="es-ES"/>
        </w:rPr>
      </w:pPr>
    </w:p>
    <w:p w:rsidR="00542AB5" w:rsidRPr="00F9590F" w:rsidRDefault="00542AB5" w:rsidP="00542AB5">
      <w:pPr>
        <w:tabs>
          <w:tab w:val="left" w:pos="487"/>
        </w:tabs>
        <w:jc w:val="both"/>
        <w:rPr>
          <w:rFonts w:ascii="Arial" w:eastAsia="Times New Roman" w:hAnsi="Arial" w:cs="Arial"/>
          <w:sz w:val="22"/>
          <w:szCs w:val="22"/>
          <w:lang w:eastAsia="es-ES"/>
        </w:rPr>
      </w:pPr>
      <w:r w:rsidRPr="00F9590F">
        <w:rPr>
          <w:rFonts w:ascii="Arial" w:eastAsia="Times New Roman" w:hAnsi="Arial" w:cs="Arial"/>
          <w:sz w:val="22"/>
          <w:szCs w:val="22"/>
          <w:lang w:eastAsia="es-ES"/>
        </w:rPr>
        <w:t>Firma de la persona solicitante______________________________</w:t>
      </w:r>
    </w:p>
    <w:p w:rsidR="00542AB5" w:rsidRPr="00F9590F" w:rsidRDefault="00542AB5" w:rsidP="00542AB5">
      <w:pPr>
        <w:jc w:val="both"/>
        <w:rPr>
          <w:rFonts w:ascii="Arial" w:eastAsia="Calibri" w:hAnsi="Arial" w:cs="Arial"/>
          <w:sz w:val="22"/>
          <w:szCs w:val="22"/>
        </w:rPr>
      </w:pPr>
    </w:p>
    <w:p w:rsidR="00542AB5" w:rsidRPr="00F9590F" w:rsidRDefault="00542AB5" w:rsidP="00542AB5">
      <w:pPr>
        <w:jc w:val="both"/>
        <w:rPr>
          <w:rFonts w:ascii="Arial" w:eastAsia="Calibri" w:hAnsi="Arial" w:cs="Arial"/>
          <w:color w:val="BFBFBF" w:themeColor="background1" w:themeShade="BF"/>
          <w:sz w:val="20"/>
          <w:szCs w:val="20"/>
        </w:rPr>
      </w:pPr>
      <w:r w:rsidRPr="00F9590F">
        <w:rPr>
          <w:rFonts w:ascii="Arial" w:eastAsia="Calibri" w:hAnsi="Arial" w:cs="Arial"/>
          <w:color w:val="BFBFBF" w:themeColor="background1" w:themeShade="BF"/>
          <w:sz w:val="20"/>
          <w:szCs w:val="20"/>
        </w:rPr>
        <w:t>Todos los datos de carácter personal serán procesados de acuerdo con la Ley Orgánica 3/2018, de 5 de diciembre, de Protección de Datos Personales y garantía de los derechos digitales</w:t>
      </w:r>
    </w:p>
    <w:p w:rsidR="00542AB5" w:rsidRPr="00F9590F" w:rsidRDefault="00542AB5" w:rsidP="00542AB5">
      <w:pPr>
        <w:suppressAutoHyphens/>
        <w:rPr>
          <w:rFonts w:ascii="Arial" w:eastAsia="Times New Roman" w:hAnsi="Arial" w:cs="Arial"/>
          <w:sz w:val="22"/>
          <w:szCs w:val="22"/>
          <w:lang w:eastAsia="ar-SA"/>
        </w:rPr>
      </w:pPr>
    </w:p>
    <w:p w:rsidR="00542AB5" w:rsidRPr="00F9590F" w:rsidRDefault="00542AB5" w:rsidP="00542AB5">
      <w:pPr>
        <w:suppressAutoHyphens/>
        <w:rPr>
          <w:rFonts w:ascii="Arial" w:eastAsia="Times New Roman" w:hAnsi="Arial" w:cs="Arial"/>
          <w:sz w:val="22"/>
          <w:szCs w:val="22"/>
          <w:lang w:eastAsia="ar-SA"/>
        </w:rPr>
      </w:pPr>
    </w:p>
    <w:p w:rsidR="00542AB5" w:rsidRPr="00F9590F" w:rsidRDefault="00542AB5" w:rsidP="00542AB5">
      <w:pPr>
        <w:suppressAutoHyphens/>
        <w:rPr>
          <w:rFonts w:ascii="Arial" w:eastAsia="Times New Roman" w:hAnsi="Arial" w:cs="Arial"/>
          <w:sz w:val="22"/>
          <w:szCs w:val="22"/>
          <w:lang w:eastAsia="ar-SA"/>
        </w:rPr>
      </w:pPr>
      <w:r w:rsidRPr="00F9590F">
        <w:rPr>
          <w:rFonts w:ascii="Arial" w:eastAsia="Times New Roman" w:hAnsi="Arial" w:cs="Arial"/>
          <w:sz w:val="22"/>
          <w:szCs w:val="22"/>
          <w:lang w:eastAsia="ar-SA"/>
        </w:rPr>
        <w:t>SR. DIRECTORA DE LA OFICINA DE RELACIONES INTERNACIONALES</w:t>
      </w:r>
    </w:p>
    <w:p w:rsidR="00C715B8" w:rsidRDefault="00C715B8"/>
    <w:sectPr w:rsidR="00C715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66B2E"/>
    <w:multiLevelType w:val="hybridMultilevel"/>
    <w:tmpl w:val="4922F36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AB5"/>
    <w:rsid w:val="00542AB5"/>
    <w:rsid w:val="00C7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AB5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542A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AB5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542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A0AD5B3F</Template>
  <TotalTime>1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 Bravi</dc:creator>
  <cp:lastModifiedBy>Gabriele Bravi</cp:lastModifiedBy>
  <cp:revision>1</cp:revision>
  <dcterms:created xsi:type="dcterms:W3CDTF">2022-05-04T10:22:00Z</dcterms:created>
  <dcterms:modified xsi:type="dcterms:W3CDTF">2022-05-04T10:23:00Z</dcterms:modified>
</cp:coreProperties>
</file>