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2B" w:rsidRPr="00D1336F" w:rsidRDefault="0049162B" w:rsidP="0049162B">
      <w:pPr>
        <w:pageBreakBefore/>
        <w:spacing w:line="300" w:lineRule="exact"/>
        <w:jc w:val="center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D1336F">
        <w:rPr>
          <w:rFonts w:ascii="Arial" w:eastAsia="Times New Roman" w:hAnsi="Arial" w:cs="Arial"/>
          <w:sz w:val="22"/>
          <w:szCs w:val="22"/>
          <w:lang w:val="gl-ES" w:eastAsia="ar-SA"/>
        </w:rPr>
        <w:t xml:space="preserve">Convocatoria de bolsas para mellorar as competencias lingüísticas do </w:t>
      </w:r>
      <w:proofErr w:type="spellStart"/>
      <w:r w:rsidRPr="00D1336F">
        <w:rPr>
          <w:rFonts w:ascii="Arial" w:eastAsia="Times New Roman" w:hAnsi="Arial" w:cs="Arial"/>
          <w:sz w:val="22"/>
          <w:szCs w:val="22"/>
          <w:lang w:val="gl-ES" w:eastAsia="ar-SA"/>
        </w:rPr>
        <w:t>estudantado</w:t>
      </w:r>
      <w:proofErr w:type="spellEnd"/>
      <w:r w:rsidRPr="00D1336F">
        <w:rPr>
          <w:rFonts w:ascii="Arial" w:eastAsia="Times New Roman" w:hAnsi="Arial" w:cs="Arial"/>
          <w:sz w:val="22"/>
          <w:szCs w:val="22"/>
          <w:lang w:val="gl-ES" w:eastAsia="ar-SA"/>
        </w:rPr>
        <w:t xml:space="preserve"> da Universidade da Coruña</w:t>
      </w:r>
    </w:p>
    <w:p w:rsidR="0049162B" w:rsidRPr="00D1336F" w:rsidRDefault="0049162B" w:rsidP="0049162B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49162B" w:rsidRPr="00D1336F" w:rsidRDefault="0049162B" w:rsidP="0049162B">
      <w:pPr>
        <w:suppressAutoHyphens/>
        <w:spacing w:line="300" w:lineRule="exact"/>
        <w:jc w:val="center"/>
        <w:rPr>
          <w:rFonts w:ascii="Arial" w:eastAsia="Times New Roman" w:hAnsi="Arial" w:cs="Arial"/>
          <w:b/>
          <w:sz w:val="22"/>
          <w:szCs w:val="22"/>
          <w:lang w:val="gl-ES" w:eastAsia="ar-SA"/>
        </w:rPr>
      </w:pPr>
      <w:r w:rsidRPr="00D1336F">
        <w:rPr>
          <w:rFonts w:ascii="Arial" w:eastAsia="Times New Roman" w:hAnsi="Arial" w:cs="Arial"/>
          <w:b/>
          <w:sz w:val="22"/>
          <w:szCs w:val="22"/>
          <w:lang w:val="gl-ES" w:eastAsia="ar-SA"/>
        </w:rPr>
        <w:t>ANEXO I</w:t>
      </w:r>
    </w:p>
    <w:p w:rsidR="0049162B" w:rsidRPr="00D1336F" w:rsidRDefault="0049162B" w:rsidP="0049162B">
      <w:pPr>
        <w:suppressAutoHyphens/>
        <w:spacing w:line="300" w:lineRule="exact"/>
        <w:jc w:val="center"/>
        <w:rPr>
          <w:rFonts w:ascii="Arial" w:eastAsia="Times New Roman" w:hAnsi="Arial" w:cs="Arial"/>
          <w:b/>
          <w:sz w:val="22"/>
          <w:szCs w:val="22"/>
          <w:lang w:val="gl-ES" w:eastAsia="ar-SA"/>
        </w:rPr>
      </w:pPr>
    </w:p>
    <w:p w:rsidR="0049162B" w:rsidRPr="00D1336F" w:rsidRDefault="0049162B" w:rsidP="0049162B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gl-ES" w:eastAsia="ar-SA"/>
        </w:rPr>
      </w:pPr>
      <w:r w:rsidRPr="00D1336F">
        <w:rPr>
          <w:rFonts w:ascii="Arial" w:eastAsia="Times New Roman" w:hAnsi="Arial" w:cs="Arial"/>
          <w:b/>
          <w:sz w:val="22"/>
          <w:szCs w:val="22"/>
          <w:lang w:val="gl-ES" w:eastAsia="ar-SA"/>
        </w:rPr>
        <w:t>Impreso de solicitude</w:t>
      </w:r>
    </w:p>
    <w:p w:rsidR="0049162B" w:rsidRPr="00D1336F" w:rsidRDefault="0049162B" w:rsidP="0049162B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49162B" w:rsidRPr="00D1336F" w:rsidRDefault="0049162B" w:rsidP="0049162B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4"/>
      </w:tblGrid>
      <w:tr w:rsidR="0049162B" w:rsidRPr="00D1336F" w:rsidTr="00943ECD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D1336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APELIDOS E NOME:</w:t>
            </w:r>
          </w:p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49162B" w:rsidRPr="00D1336F" w:rsidTr="00943ECD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D1336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DNI:</w:t>
            </w:r>
          </w:p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49162B" w:rsidRPr="00D1336F" w:rsidTr="00943ECD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D1336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ENDEREZO ELECTRÓNICO:</w:t>
            </w:r>
          </w:p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49162B" w:rsidRPr="00D1336F" w:rsidTr="00943ECD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D1336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 xml:space="preserve">CENTRO UDC: </w:t>
            </w:r>
          </w:p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49162B" w:rsidRPr="00D1336F" w:rsidTr="00943ECD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D1336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 xml:space="preserve">TITULACIÓN: </w:t>
            </w:r>
          </w:p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49162B" w:rsidRPr="00D1336F" w:rsidTr="00943ECD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D1336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 xml:space="preserve">CURSO QUE REALIZARÁ NO CENTRO DE LINGUAS: </w:t>
            </w:r>
          </w:p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49162B" w:rsidRPr="00D1336F" w:rsidTr="00943ECD">
        <w:trPr>
          <w:trHeight w:val="2064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D1336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MOTIVACIÓN DA SOLICITUDE:</w:t>
            </w:r>
          </w:p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D1336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Cursos de verán</w:t>
            </w:r>
          </w:p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D1336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Titulación bilingüe</w:t>
            </w:r>
          </w:p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D1336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Dobre titulación internacional</w:t>
            </w:r>
          </w:p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D1336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Mobilidade internacional</w:t>
            </w:r>
          </w:p>
          <w:p w:rsidR="0049162B" w:rsidRPr="00D1336F" w:rsidRDefault="0049162B" w:rsidP="00943ECD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D1336F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 xml:space="preserve">Outros (especifíquese o motivo):  </w:t>
            </w:r>
          </w:p>
        </w:tc>
      </w:tr>
    </w:tbl>
    <w:p w:rsidR="0049162B" w:rsidRPr="00D1336F" w:rsidRDefault="0049162B" w:rsidP="0049162B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49162B" w:rsidRPr="00D1336F" w:rsidRDefault="0049162B" w:rsidP="0049162B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D1336F">
        <w:rPr>
          <w:rFonts w:ascii="Arial" w:eastAsia="Times New Roman" w:hAnsi="Arial" w:cs="Arial"/>
          <w:sz w:val="22"/>
          <w:szCs w:val="22"/>
          <w:lang w:val="gl-ES" w:eastAsia="ar-SA"/>
        </w:rPr>
        <w:t xml:space="preserve">Documentos que achega: </w:t>
      </w:r>
    </w:p>
    <w:p w:rsidR="0049162B" w:rsidRPr="00D1336F" w:rsidRDefault="0049162B" w:rsidP="0049162B">
      <w:pPr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49162B" w:rsidRPr="00D1336F" w:rsidRDefault="0049162B" w:rsidP="0049162B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D1336F">
        <w:rPr>
          <w:rFonts w:ascii="Arial" w:eastAsia="Times New Roman" w:hAnsi="Arial" w:cs="Arial"/>
          <w:sz w:val="22"/>
          <w:szCs w:val="22"/>
          <w:lang w:val="gl-ES" w:eastAsia="ar-SA"/>
        </w:rPr>
        <w:t xml:space="preserve">Modelo de alta de datos bancarios </w:t>
      </w:r>
    </w:p>
    <w:p w:rsidR="0049162B" w:rsidRPr="00D1336F" w:rsidRDefault="0049162B" w:rsidP="0049162B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D1336F">
        <w:rPr>
          <w:rFonts w:ascii="Arial" w:eastAsia="Times New Roman" w:hAnsi="Arial" w:cs="Arial"/>
          <w:sz w:val="22"/>
          <w:szCs w:val="22"/>
          <w:lang w:val="gl-ES" w:eastAsia="ar-SA"/>
        </w:rPr>
        <w:t>Copia do DNI</w:t>
      </w:r>
    </w:p>
    <w:p w:rsidR="0049162B" w:rsidRPr="00D1336F" w:rsidRDefault="0049162B" w:rsidP="0049162B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D1336F">
        <w:rPr>
          <w:rFonts w:ascii="Arial" w:eastAsia="Times New Roman" w:hAnsi="Arial" w:cs="Arial"/>
          <w:sz w:val="22"/>
          <w:szCs w:val="22"/>
          <w:lang w:val="gl-ES" w:eastAsia="ar-SA"/>
        </w:rPr>
        <w:t>Documentación acreditativa do nivel previo requirido (de ser o caso)</w:t>
      </w:r>
    </w:p>
    <w:p w:rsidR="0049162B" w:rsidRPr="00D1336F" w:rsidRDefault="0049162B" w:rsidP="0049162B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D1336F">
        <w:rPr>
          <w:rFonts w:ascii="Arial" w:eastAsia="Times New Roman" w:hAnsi="Arial" w:cs="Arial"/>
          <w:sz w:val="22"/>
          <w:szCs w:val="22"/>
          <w:lang w:val="gl-ES" w:eastAsia="ar-SA"/>
        </w:rPr>
        <w:t xml:space="preserve">Copia do expediente académico </w:t>
      </w:r>
    </w:p>
    <w:p w:rsidR="0049162B" w:rsidRPr="00D1336F" w:rsidRDefault="0049162B" w:rsidP="0049162B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49162B" w:rsidRPr="00D1336F" w:rsidRDefault="0049162B" w:rsidP="0049162B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val="gl-ES" w:eastAsia="es-ES"/>
        </w:rPr>
      </w:pPr>
      <w:r w:rsidRPr="00D1336F">
        <w:rPr>
          <w:rFonts w:ascii="Arial" w:eastAsia="Times New Roman" w:hAnsi="Arial" w:cs="Arial"/>
          <w:sz w:val="22"/>
          <w:szCs w:val="22"/>
          <w:lang w:val="gl-ES" w:eastAsia="es-ES"/>
        </w:rPr>
        <w:t xml:space="preserve">A Coruña, _______ de ________________ </w:t>
      </w:r>
      <w:proofErr w:type="spellStart"/>
      <w:r w:rsidRPr="00D1336F">
        <w:rPr>
          <w:rFonts w:ascii="Arial" w:eastAsia="Times New Roman" w:hAnsi="Arial" w:cs="Arial"/>
          <w:sz w:val="22"/>
          <w:szCs w:val="22"/>
          <w:lang w:val="gl-ES" w:eastAsia="es-ES"/>
        </w:rPr>
        <w:t>de</w:t>
      </w:r>
      <w:proofErr w:type="spellEnd"/>
      <w:r w:rsidRPr="00D1336F">
        <w:rPr>
          <w:rFonts w:ascii="Arial" w:eastAsia="Times New Roman" w:hAnsi="Arial" w:cs="Arial"/>
          <w:sz w:val="22"/>
          <w:szCs w:val="22"/>
          <w:lang w:val="gl-ES" w:eastAsia="es-ES"/>
        </w:rPr>
        <w:t xml:space="preserve"> 202</w:t>
      </w:r>
      <w:r>
        <w:rPr>
          <w:rFonts w:ascii="Arial" w:eastAsia="Times New Roman" w:hAnsi="Arial" w:cs="Arial"/>
          <w:sz w:val="22"/>
          <w:szCs w:val="22"/>
          <w:lang w:val="gl-ES" w:eastAsia="es-ES"/>
        </w:rPr>
        <w:t>2</w:t>
      </w:r>
      <w:bookmarkStart w:id="0" w:name="_GoBack"/>
      <w:bookmarkEnd w:id="0"/>
    </w:p>
    <w:p w:rsidR="0049162B" w:rsidRPr="00D1336F" w:rsidRDefault="0049162B" w:rsidP="0049162B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val="gl-ES" w:eastAsia="es-ES"/>
        </w:rPr>
      </w:pPr>
    </w:p>
    <w:p w:rsidR="0049162B" w:rsidRPr="00D1336F" w:rsidRDefault="0049162B" w:rsidP="0049162B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val="gl-ES" w:eastAsia="es-ES"/>
        </w:rPr>
      </w:pPr>
      <w:r w:rsidRPr="00D1336F">
        <w:rPr>
          <w:rFonts w:ascii="Arial" w:eastAsia="Times New Roman" w:hAnsi="Arial" w:cs="Arial"/>
          <w:sz w:val="22"/>
          <w:szCs w:val="22"/>
          <w:lang w:val="gl-ES" w:eastAsia="es-ES"/>
        </w:rPr>
        <w:t>Sinatura da persoa solicitante______________________________</w:t>
      </w:r>
    </w:p>
    <w:p w:rsidR="0049162B" w:rsidRPr="00D1336F" w:rsidRDefault="0049162B" w:rsidP="0049162B">
      <w:pPr>
        <w:jc w:val="both"/>
        <w:rPr>
          <w:rFonts w:ascii="Arial" w:hAnsi="Arial" w:cs="Arial"/>
          <w:sz w:val="22"/>
          <w:szCs w:val="22"/>
          <w:lang w:val="gl-ES"/>
        </w:rPr>
      </w:pPr>
    </w:p>
    <w:p w:rsidR="0049162B" w:rsidRPr="00D1336F" w:rsidRDefault="0049162B" w:rsidP="0049162B">
      <w:pPr>
        <w:pStyle w:val="Ttulo3"/>
        <w:jc w:val="both"/>
        <w:rPr>
          <w:rFonts w:ascii="Arial" w:hAnsi="Arial" w:cs="Arial"/>
          <w:b w:val="0"/>
          <w:color w:val="A6A6A6" w:themeColor="background1" w:themeShade="A6"/>
          <w:sz w:val="16"/>
          <w:szCs w:val="16"/>
          <w:lang w:val="gl-ES"/>
        </w:rPr>
      </w:pPr>
      <w:r w:rsidRPr="00D1336F">
        <w:rPr>
          <w:rFonts w:ascii="Arial" w:hAnsi="Arial" w:cs="Arial"/>
          <w:b w:val="0"/>
          <w:color w:val="A6A6A6" w:themeColor="background1" w:themeShade="A6"/>
          <w:sz w:val="16"/>
          <w:szCs w:val="16"/>
          <w:lang w:val="gl-ES"/>
        </w:rPr>
        <w:t xml:space="preserve">Todos os datos de carácter persoal serán procesados de acordo coa Lei Orgánica 3/2018, de 5 de decembro, de Protección de Datos Persoais e garantía dos dereitos dixitais.  </w:t>
      </w:r>
    </w:p>
    <w:p w:rsidR="0049162B" w:rsidRPr="00D1336F" w:rsidRDefault="0049162B" w:rsidP="0049162B">
      <w:pPr>
        <w:jc w:val="both"/>
        <w:rPr>
          <w:rFonts w:ascii="Arial" w:hAnsi="Arial" w:cs="Arial"/>
          <w:sz w:val="22"/>
          <w:szCs w:val="22"/>
          <w:lang w:val="gl-ES"/>
        </w:rPr>
      </w:pPr>
    </w:p>
    <w:p w:rsidR="003A77A6" w:rsidRDefault="0049162B" w:rsidP="0049162B">
      <w:r w:rsidRPr="00D1336F">
        <w:rPr>
          <w:rFonts w:ascii="Arial" w:eastAsia="Times New Roman" w:hAnsi="Arial" w:cs="Arial"/>
          <w:sz w:val="22"/>
          <w:szCs w:val="22"/>
          <w:lang w:val="gl-ES" w:eastAsia="ar-SA"/>
        </w:rPr>
        <w:t>SR. DIRECTOR DA OFICINA DE RELACIÓNS INTERNACIONAIS</w:t>
      </w:r>
    </w:p>
    <w:sectPr w:rsidR="003A7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2B"/>
    <w:rsid w:val="003A77A6"/>
    <w:rsid w:val="0049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2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49162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916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2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49162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916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625846CB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Bravi</dc:creator>
  <cp:lastModifiedBy>Gabriele Bravi</cp:lastModifiedBy>
  <cp:revision>1</cp:revision>
  <dcterms:created xsi:type="dcterms:W3CDTF">2022-05-04T10:21:00Z</dcterms:created>
  <dcterms:modified xsi:type="dcterms:W3CDTF">2022-05-04T10:22:00Z</dcterms:modified>
</cp:coreProperties>
</file>